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B7" w:rsidRPr="00230428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B7" w:rsidRPr="0082477E" w:rsidRDefault="002F0DB7" w:rsidP="00D17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77E">
        <w:rPr>
          <w:rFonts w:ascii="Times New Roman" w:hAnsi="Times New Roman"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DC" ShapeID="_x0000_i1025" DrawAspect="Content" ObjectID="_1790504021" r:id="rId6"/>
        </w:object>
      </w: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230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0DB7" w:rsidRDefault="002F0DB7" w:rsidP="00506D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B7" w:rsidRDefault="002F0DB7" w:rsidP="003A54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F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F0DB7" w:rsidRPr="003A54F5" w:rsidRDefault="002F0DB7" w:rsidP="003A54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1.1. Настоящее положение разработано с целью регламентации работы с личными делами воспитанников ОО  и определяет порядок действий всех категорий сотрудников ОО, участвующих в работе с вышеназванной документацией.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 xml:space="preserve">1.2.Настоящее Положение утверждается </w:t>
      </w:r>
      <w:r>
        <w:rPr>
          <w:rFonts w:ascii="Times New Roman" w:hAnsi="Times New Roman"/>
          <w:sz w:val="28"/>
          <w:szCs w:val="28"/>
        </w:rPr>
        <w:t>п</w:t>
      </w:r>
      <w:r w:rsidRPr="003A54F5">
        <w:rPr>
          <w:rFonts w:ascii="Times New Roman" w:hAnsi="Times New Roman"/>
          <w:sz w:val="28"/>
          <w:szCs w:val="28"/>
        </w:rPr>
        <w:t>риказом по ОО.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1.3.Личное дело является документом воспитанника, его ведение обязательно для каждого воспитанника ОО.</w:t>
      </w:r>
    </w:p>
    <w:p w:rsidR="002F0DB7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 xml:space="preserve">1.4. Данное Положение </w:t>
      </w:r>
      <w:r>
        <w:rPr>
          <w:rFonts w:ascii="Times New Roman" w:hAnsi="Times New Roman"/>
          <w:sz w:val="28"/>
          <w:szCs w:val="28"/>
        </w:rPr>
        <w:t xml:space="preserve">рассматривается на педагогическом совете и  </w:t>
      </w:r>
      <w:r w:rsidRPr="003A54F5">
        <w:rPr>
          <w:rFonts w:ascii="Times New Roman" w:hAnsi="Times New Roman"/>
          <w:sz w:val="28"/>
          <w:szCs w:val="28"/>
        </w:rPr>
        <w:t>действительно до принятия нового.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1.5.Для ведения личных дел воспитанников в ОО назначается ответственный работник приказом директора.</w:t>
      </w:r>
    </w:p>
    <w:p w:rsidR="002F0DB7" w:rsidRDefault="002F0DB7" w:rsidP="00506D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B7" w:rsidRDefault="002F0DB7" w:rsidP="003A54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F5">
        <w:rPr>
          <w:rFonts w:ascii="Times New Roman" w:hAnsi="Times New Roman"/>
          <w:b/>
          <w:bCs/>
          <w:sz w:val="28"/>
          <w:szCs w:val="28"/>
        </w:rPr>
        <w:t>2. Порядок оформления личного дела при поступлении воспитанника</w:t>
      </w:r>
    </w:p>
    <w:p w:rsidR="002F0DB7" w:rsidRPr="003A54F5" w:rsidRDefault="002F0DB7" w:rsidP="003A54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2.1. Личное дело заводится ответственным лицом при поступлении воспитанника в ОО.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2.2. Личное дело ведется на протяжении пребывания воспитанника в ОО.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2.3. Личное дело воспитанника формируется из следующих документов:</w:t>
      </w:r>
    </w:p>
    <w:p w:rsidR="002F0DB7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2F0DB7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 или иностранных граждан и лиц без гражданства – документ(ы), удостоверяющий(е) личность ребенка и подтверждающий(е) законность представления права ребенка;</w:t>
      </w:r>
    </w:p>
    <w:p w:rsidR="002F0DB7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2F0DB7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свидетельства о регистрации ребенка по месту жительства</w:t>
      </w:r>
      <w:r>
        <w:rPr>
          <w:rFonts w:ascii="Times New Roman" w:hAnsi="Times New Roman"/>
          <w:sz w:val="28"/>
          <w:szCs w:val="28"/>
        </w:rPr>
        <w:t xml:space="preserve">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3A54F5">
        <w:rPr>
          <w:rFonts w:ascii="Times New Roman" w:hAnsi="Times New Roman"/>
          <w:sz w:val="28"/>
          <w:szCs w:val="28"/>
        </w:rPr>
        <w:t>;</w:t>
      </w:r>
    </w:p>
    <w:p w:rsidR="002F0DB7" w:rsidRDefault="002F0DB7" w:rsidP="001A1AD8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2F0DB7" w:rsidRDefault="002F0DB7" w:rsidP="001A1AD8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удостоверяющие право на предоставление места в образовательной организации на внеочередном и первоочередном порядке (если такое имеется).</w:t>
      </w:r>
    </w:p>
    <w:p w:rsidR="002F0DB7" w:rsidRDefault="002F0DB7" w:rsidP="001A1AD8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право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русском языке;</w:t>
      </w:r>
    </w:p>
    <w:p w:rsidR="002F0DB7" w:rsidRPr="003A54F5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договор об образовании по образовательным программам дошкольного образования;</w:t>
      </w:r>
    </w:p>
    <w:p w:rsidR="002F0DB7" w:rsidRPr="003A54F5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приказ о приеме на обучение по образовательной программе дошкольного образования;</w:t>
      </w:r>
    </w:p>
    <w:p w:rsidR="002F0DB7" w:rsidRPr="003A54F5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согласие на обработку персональных данных (указывается в заявлении о приеме в детский сад);</w:t>
      </w:r>
    </w:p>
    <w:p w:rsidR="002F0DB7" w:rsidRPr="003A54F5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согласие на фото- и видеосъемку ребенка (указывается в заявлении о приеме в детский сад);</w:t>
      </w:r>
    </w:p>
    <w:p w:rsidR="002F0DB7" w:rsidRPr="003A54F5" w:rsidRDefault="002F0DB7" w:rsidP="00506DC0">
      <w:pPr>
        <w:pStyle w:val="ListParagraph"/>
        <w:numPr>
          <w:ilvl w:val="0"/>
          <w:numId w:val="13"/>
        </w:numPr>
        <w:spacing w:after="0" w:line="240" w:lineRule="auto"/>
        <w:ind w:left="142" w:firstLine="76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иные документы для подтверждения льгот.</w:t>
      </w:r>
    </w:p>
    <w:p w:rsidR="002F0DB7" w:rsidRDefault="002F0DB7" w:rsidP="00B37E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0DB7" w:rsidRDefault="002F0DB7" w:rsidP="003A54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F5">
        <w:rPr>
          <w:rFonts w:ascii="Times New Roman" w:hAnsi="Times New Roman"/>
          <w:b/>
          <w:bCs/>
          <w:sz w:val="28"/>
          <w:szCs w:val="28"/>
        </w:rPr>
        <w:t>3. Порядо</w:t>
      </w:r>
      <w:r>
        <w:rPr>
          <w:rFonts w:ascii="Times New Roman" w:hAnsi="Times New Roman"/>
          <w:b/>
          <w:bCs/>
          <w:sz w:val="28"/>
          <w:szCs w:val="28"/>
        </w:rPr>
        <w:t>к ведения и хранения личных дел</w:t>
      </w:r>
    </w:p>
    <w:p w:rsidR="002F0DB7" w:rsidRPr="003A54F5" w:rsidRDefault="002F0DB7" w:rsidP="003A54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B7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3.1. В личное дело воспитанника заносятся общие сведения о ребенке.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3A54F5">
        <w:rPr>
          <w:rFonts w:ascii="Times New Roman" w:hAnsi="Times New Roman"/>
          <w:sz w:val="28"/>
          <w:szCs w:val="28"/>
        </w:rPr>
        <w:t>.Ответственное лицо вносит в личные дела сведения о прибытии или выбытии воспитанника (куда выбыл, откуда прибыл, № и дата приказа).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3A54F5">
        <w:rPr>
          <w:rFonts w:ascii="Times New Roman" w:hAnsi="Times New Roman"/>
          <w:sz w:val="28"/>
          <w:szCs w:val="28"/>
        </w:rPr>
        <w:t>.Записи в личном деле необходимо вести четко, аккуратно, фиолетовой (синей) пастой.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3A54F5">
        <w:rPr>
          <w:rFonts w:ascii="Times New Roman" w:hAnsi="Times New Roman"/>
          <w:sz w:val="28"/>
          <w:szCs w:val="28"/>
        </w:rPr>
        <w:t>. Общие сведения о воспитаннике корректируются по мере изменения данных.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3A54F5">
        <w:rPr>
          <w:rFonts w:ascii="Times New Roman" w:hAnsi="Times New Roman"/>
          <w:sz w:val="28"/>
          <w:szCs w:val="28"/>
        </w:rPr>
        <w:t xml:space="preserve">. Личные дела воспитанников хранятся в кабинете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3A54F5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по ДО (корпус 1) </w:t>
      </w:r>
      <w:r w:rsidRPr="003A54F5">
        <w:rPr>
          <w:rFonts w:ascii="Times New Roman" w:hAnsi="Times New Roman"/>
          <w:sz w:val="28"/>
          <w:szCs w:val="28"/>
        </w:rPr>
        <w:t>в строго отведённом месте.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3A54F5">
        <w:rPr>
          <w:rFonts w:ascii="Times New Roman" w:hAnsi="Times New Roman"/>
          <w:sz w:val="28"/>
          <w:szCs w:val="28"/>
        </w:rPr>
        <w:t>.Личные дела одной группы находятся вместе в одной папке и должны быть разложены в алфавитном порядке.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3A54F5">
        <w:rPr>
          <w:rFonts w:ascii="Times New Roman" w:hAnsi="Times New Roman"/>
          <w:sz w:val="28"/>
          <w:szCs w:val="28"/>
        </w:rPr>
        <w:t>.Список воспитанников группы меняется ежегодно делопроизводителем.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3A54F5">
        <w:rPr>
          <w:rFonts w:ascii="Times New Roman" w:hAnsi="Times New Roman"/>
          <w:sz w:val="28"/>
          <w:szCs w:val="28"/>
        </w:rPr>
        <w:t>.</w:t>
      </w:r>
      <w:r w:rsidRPr="003A54F5">
        <w:rPr>
          <w:sz w:val="28"/>
          <w:szCs w:val="28"/>
        </w:rPr>
        <w:t xml:space="preserve"> </w:t>
      </w:r>
      <w:r w:rsidRPr="003A54F5">
        <w:rPr>
          <w:rFonts w:ascii="Times New Roman" w:hAnsi="Times New Roman"/>
          <w:sz w:val="28"/>
          <w:szCs w:val="28"/>
        </w:rPr>
        <w:t>Ответственное лицо постоянно следит за состоянием личных дел и принимает меры к их правильному ведению.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3A54F5">
        <w:rPr>
          <w:rFonts w:ascii="Times New Roman" w:hAnsi="Times New Roman"/>
          <w:sz w:val="28"/>
          <w:szCs w:val="28"/>
        </w:rPr>
        <w:t>. Личное дело в обязательном порядке должно содержать внутреннюю опись документов.</w:t>
      </w:r>
    </w:p>
    <w:p w:rsidR="002F0DB7" w:rsidRDefault="002F0DB7" w:rsidP="00506D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B7" w:rsidRDefault="002F0DB7" w:rsidP="003A54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F5">
        <w:rPr>
          <w:rFonts w:ascii="Times New Roman" w:hAnsi="Times New Roman"/>
          <w:b/>
          <w:bCs/>
          <w:sz w:val="28"/>
          <w:szCs w:val="28"/>
        </w:rPr>
        <w:t>4. Порядок хранения личных дел воспитанников при выбытии из ОО</w:t>
      </w:r>
    </w:p>
    <w:p w:rsidR="002F0DB7" w:rsidRPr="003A54F5" w:rsidRDefault="002F0DB7" w:rsidP="003A54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4.1. При выбытии ребенка из ОО личное дело оформляется в архив.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4.2. Личное дело ребенка хранится в архиве ОО 3 год</w:t>
      </w:r>
      <w:r>
        <w:rPr>
          <w:rFonts w:ascii="Times New Roman" w:hAnsi="Times New Roman"/>
          <w:sz w:val="28"/>
          <w:szCs w:val="28"/>
        </w:rPr>
        <w:t>а</w:t>
      </w:r>
      <w:r w:rsidRPr="003A54F5">
        <w:rPr>
          <w:rFonts w:ascii="Times New Roman" w:hAnsi="Times New Roman"/>
          <w:sz w:val="28"/>
          <w:szCs w:val="28"/>
        </w:rPr>
        <w:t>, после уничтожается путем сжигания.</w:t>
      </w:r>
    </w:p>
    <w:p w:rsidR="002F0DB7" w:rsidRDefault="002F0DB7" w:rsidP="00506D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B7" w:rsidRDefault="002F0DB7" w:rsidP="003A54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4F5">
        <w:rPr>
          <w:rFonts w:ascii="Times New Roman" w:hAnsi="Times New Roman"/>
          <w:b/>
          <w:bCs/>
          <w:sz w:val="28"/>
          <w:szCs w:val="28"/>
        </w:rPr>
        <w:t>5. Порядок проверки личных дел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5.1. Контроль за состоянием личных дел осуществляется директором ОО.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5.2. Проверка личных дел воспитанников осуществляется в начале учебного года. В необходимых случаях, проверка осуществляется внепланово, оперативно.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5.3. Цели и объект контроля – правильность оформления личных дел воспитанников ОО.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5.4. По итогам проверки составляется справка с указанием замечаний (при наличии замечаний).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5.5. По итогам справки директор вправе издать приказ с указанием санкций за ведение личных дел.</w:t>
      </w:r>
    </w:p>
    <w:p w:rsidR="002F0DB7" w:rsidRPr="003A54F5" w:rsidRDefault="002F0DB7" w:rsidP="00506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F5">
        <w:rPr>
          <w:rFonts w:ascii="Times New Roman" w:hAnsi="Times New Roman"/>
          <w:sz w:val="28"/>
          <w:szCs w:val="28"/>
        </w:rPr>
        <w:t> </w:t>
      </w:r>
    </w:p>
    <w:p w:rsidR="002F0DB7" w:rsidRPr="003A54F5" w:rsidRDefault="002F0DB7" w:rsidP="00F738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F738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F738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DB7" w:rsidRPr="003A54F5" w:rsidRDefault="002F0DB7" w:rsidP="00F738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0DB7" w:rsidRDefault="002F0DB7" w:rsidP="003A54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B7" w:rsidRPr="00230428" w:rsidRDefault="002F0DB7" w:rsidP="00F73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042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2F0DB7" w:rsidRPr="00230428" w:rsidRDefault="002F0DB7" w:rsidP="00506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428">
        <w:rPr>
          <w:rFonts w:ascii="Times New Roman" w:hAnsi="Times New Roman"/>
          <w:b/>
          <w:bCs/>
          <w:sz w:val="24"/>
          <w:szCs w:val="24"/>
        </w:rPr>
        <w:t> </w:t>
      </w:r>
    </w:p>
    <w:p w:rsidR="002F0DB7" w:rsidRPr="003A54F5" w:rsidRDefault="002F0DB7" w:rsidP="00F73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b/>
          <w:bCs/>
          <w:sz w:val="24"/>
          <w:szCs w:val="24"/>
        </w:rPr>
        <w:t>Образец</w:t>
      </w:r>
    </w:p>
    <w:p w:rsidR="002F0DB7" w:rsidRPr="003A54F5" w:rsidRDefault="002F0DB7" w:rsidP="00F73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оформления обложки папки, в которой хранится личное дело ребенка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b/>
          <w:bCs/>
          <w:sz w:val="24"/>
          <w:szCs w:val="24"/>
        </w:rPr>
        <w:t> </w:t>
      </w:r>
    </w:p>
    <w:p w:rsidR="002F0DB7" w:rsidRPr="003A54F5" w:rsidRDefault="002F0DB7" w:rsidP="005E3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b/>
          <w:bCs/>
          <w:sz w:val="24"/>
          <w:szCs w:val="24"/>
        </w:rPr>
        <w:t xml:space="preserve">ЛИЧНОЕ ДЕЛО 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 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__________________________________________________________   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Ф.И.О. ребенка                                                                                            Дата рождения  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Мать (ФИО)_______________________________________________________________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 xml:space="preserve"> контактный телефон__________________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  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Отец (ФИО) _______________________________________________________________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контактный телефон____________________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 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Законный представитель (ФИО)______________________________________________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контактный телефон ___________________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b/>
          <w:bCs/>
          <w:sz w:val="24"/>
          <w:szCs w:val="24"/>
        </w:rPr>
        <w:t>ОПИСЬ</w:t>
      </w:r>
    </w:p>
    <w:p w:rsidR="002F0DB7" w:rsidRPr="003A54F5" w:rsidRDefault="002F0DB7" w:rsidP="00230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b/>
          <w:bCs/>
          <w:sz w:val="24"/>
          <w:szCs w:val="24"/>
        </w:rPr>
        <w:t>документов, имеющихся в личном деле воспитанника</w:t>
      </w:r>
    </w:p>
    <w:p w:rsidR="002F0DB7" w:rsidRPr="003A54F5" w:rsidRDefault="002F0DB7" w:rsidP="003A54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3084"/>
        <w:gridCol w:w="1980"/>
        <w:gridCol w:w="1489"/>
        <w:gridCol w:w="1317"/>
        <w:gridCol w:w="1271"/>
      </w:tblGrid>
      <w:tr w:rsidR="002F0DB7" w:rsidRPr="003A54F5" w:rsidTr="0082477E"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F7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F7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F7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Дата включения документа в личное дело</w:t>
            </w: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F7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F7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Дата изъятия документа</w:t>
            </w: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F7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Кем изъят документ, и по какой причине</w:t>
            </w:r>
          </w:p>
        </w:tc>
      </w:tr>
      <w:tr w:rsidR="002F0DB7" w:rsidRPr="003A54F5" w:rsidTr="0082477E"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направление в детский сад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DB7" w:rsidRPr="003A54F5" w:rsidTr="0082477E">
        <w:trPr>
          <w:trHeight w:val="405"/>
        </w:trPr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заявление о приеме в детский сад;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DB7" w:rsidRPr="003A54F5" w:rsidTr="0082477E">
        <w:trPr>
          <w:trHeight w:val="838"/>
        </w:trPr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договор об образовании по образовательным программам дошкольного образования;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DB7" w:rsidRPr="003A54F5" w:rsidTr="0082477E"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приказ о приеме на обучение по образовательной программе дошкольного образования;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DB7" w:rsidRPr="003A54F5" w:rsidTr="0082477E"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копия свидетельства о рождении;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DB7" w:rsidRPr="003A54F5" w:rsidTr="0082477E">
        <w:tc>
          <w:tcPr>
            <w:tcW w:w="67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4F5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жительства</w:t>
            </w:r>
          </w:p>
        </w:tc>
        <w:tc>
          <w:tcPr>
            <w:tcW w:w="19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F0DB7" w:rsidRPr="003A54F5" w:rsidRDefault="002F0DB7" w:rsidP="0082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DB7" w:rsidRPr="003A54F5" w:rsidRDefault="002F0DB7" w:rsidP="0040625E">
      <w:pPr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>Личное дело сформировано: __________________________________(ФИО, должность):</w:t>
      </w:r>
    </w:p>
    <w:p w:rsidR="002F0DB7" w:rsidRPr="003A54F5" w:rsidRDefault="002F0DB7" w:rsidP="0040625E">
      <w:pPr>
        <w:rPr>
          <w:rFonts w:ascii="Times New Roman" w:hAnsi="Times New Roman"/>
          <w:sz w:val="24"/>
          <w:szCs w:val="24"/>
        </w:rPr>
      </w:pPr>
      <w:r w:rsidRPr="003A54F5">
        <w:rPr>
          <w:rFonts w:ascii="Times New Roman" w:hAnsi="Times New Roman"/>
          <w:sz w:val="24"/>
          <w:szCs w:val="24"/>
        </w:rPr>
        <w:t xml:space="preserve"> ____________дата___________________________ подпись</w:t>
      </w:r>
    </w:p>
    <w:p w:rsidR="002F0DB7" w:rsidRDefault="002F0DB7" w:rsidP="00824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6FE4">
        <w:rPr>
          <w:rFonts w:ascii="Times New Roman" w:hAnsi="Times New Roman"/>
          <w:sz w:val="24"/>
          <w:szCs w:val="24"/>
        </w:rPr>
        <w:t>Приложе</w:t>
      </w:r>
      <w:r>
        <w:rPr>
          <w:rFonts w:ascii="Times New Roman" w:hAnsi="Times New Roman"/>
          <w:sz w:val="24"/>
          <w:szCs w:val="24"/>
        </w:rPr>
        <w:t>ние 1</w:t>
      </w:r>
    </w:p>
    <w:p w:rsidR="002F0DB7" w:rsidRPr="0082477E" w:rsidRDefault="002F0DB7" w:rsidP="00824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477E">
        <w:rPr>
          <w:rFonts w:ascii="Times New Roman" w:hAnsi="Times New Roman"/>
        </w:rPr>
        <w:t xml:space="preserve">  ___________________________                                          Директору МАОУ «СОШ №10»</w:t>
      </w:r>
    </w:p>
    <w:p w:rsidR="002F0DB7" w:rsidRPr="0082477E" w:rsidRDefault="002F0DB7" w:rsidP="0082477E">
      <w:pPr>
        <w:spacing w:after="0" w:line="240" w:lineRule="auto"/>
        <w:jc w:val="right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  номер и дата регистрации заявления                                     Акзегитовой Елене Викторовне</w:t>
      </w:r>
    </w:p>
    <w:p w:rsidR="002F0DB7" w:rsidRPr="0082477E" w:rsidRDefault="002F0DB7" w:rsidP="0082477E">
      <w:pPr>
        <w:spacing w:after="0" w:line="240" w:lineRule="auto"/>
        <w:jc w:val="right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От_______________________________________</w:t>
      </w:r>
    </w:p>
    <w:p w:rsidR="002F0DB7" w:rsidRPr="0082477E" w:rsidRDefault="002F0DB7" w:rsidP="0082477E">
      <w:pPr>
        <w:spacing w:after="0" w:line="240" w:lineRule="auto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82477E">
        <w:rPr>
          <w:rFonts w:ascii="Times New Roman" w:hAnsi="Times New Roman"/>
        </w:rPr>
        <w:t xml:space="preserve">     ФИО  родителя(законного представителя)</w:t>
      </w:r>
    </w:p>
    <w:p w:rsidR="002F0DB7" w:rsidRPr="0082477E" w:rsidRDefault="002F0DB7" w:rsidP="0082477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 w:rsidRPr="0082477E">
        <w:rPr>
          <w:rFonts w:ascii="Times New Roman" w:hAnsi="Times New Roman"/>
        </w:rPr>
        <w:t xml:space="preserve">  </w:t>
      </w:r>
    </w:p>
    <w:p w:rsidR="002F0DB7" w:rsidRPr="0082477E" w:rsidRDefault="002F0DB7" w:rsidP="0082477E">
      <w:pPr>
        <w:spacing w:after="0" w:line="240" w:lineRule="auto"/>
        <w:jc w:val="right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Паспорт, серия____________№__________________</w:t>
      </w:r>
    </w:p>
    <w:p w:rsidR="002F0DB7" w:rsidRPr="0082477E" w:rsidRDefault="002F0DB7" w:rsidP="0082477E">
      <w:pPr>
        <w:spacing w:after="0" w:line="240" w:lineRule="auto"/>
        <w:jc w:val="center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82477E">
        <w:rPr>
          <w:rFonts w:ascii="Times New Roman" w:hAnsi="Times New Roman"/>
        </w:rPr>
        <w:t>выдан_______</w:t>
      </w:r>
      <w:r>
        <w:rPr>
          <w:rFonts w:ascii="Times New Roman" w:hAnsi="Times New Roman"/>
        </w:rPr>
        <w:t>________________________________</w:t>
      </w:r>
    </w:p>
    <w:p w:rsidR="002F0DB7" w:rsidRPr="0082477E" w:rsidRDefault="002F0DB7" w:rsidP="0082477E">
      <w:pPr>
        <w:spacing w:after="0" w:line="240" w:lineRule="auto"/>
        <w:jc w:val="right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________________________________________</w:t>
      </w:r>
    </w:p>
    <w:p w:rsidR="002F0DB7" w:rsidRPr="0082477E" w:rsidRDefault="002F0DB7" w:rsidP="0082477E">
      <w:pPr>
        <w:spacing w:after="0" w:line="240" w:lineRule="auto"/>
        <w:rPr>
          <w:rFonts w:ascii="Times New Roman" w:hAnsi="Times New Roman"/>
        </w:rPr>
      </w:pPr>
    </w:p>
    <w:p w:rsidR="002F0DB7" w:rsidRPr="0082477E" w:rsidRDefault="002F0DB7" w:rsidP="0082477E">
      <w:pPr>
        <w:spacing w:after="0" w:line="240" w:lineRule="auto"/>
        <w:jc w:val="center"/>
        <w:rPr>
          <w:rFonts w:ascii="Times New Roman" w:hAnsi="Times New Roman"/>
        </w:rPr>
      </w:pPr>
      <w:r w:rsidRPr="0082477E">
        <w:rPr>
          <w:rFonts w:ascii="Times New Roman" w:hAnsi="Times New Roman"/>
          <w:b/>
          <w:caps/>
        </w:rPr>
        <w:t>Заявление</w:t>
      </w:r>
    </w:p>
    <w:p w:rsidR="002F0DB7" w:rsidRPr="0082477E" w:rsidRDefault="002F0DB7" w:rsidP="0082477E">
      <w:pPr>
        <w:spacing w:after="0" w:line="240" w:lineRule="auto"/>
        <w:jc w:val="center"/>
        <w:rPr>
          <w:rFonts w:ascii="Times New Roman" w:hAnsi="Times New Roman"/>
        </w:rPr>
      </w:pPr>
    </w:p>
    <w:p w:rsidR="002F0DB7" w:rsidRPr="0082477E" w:rsidRDefault="002F0DB7" w:rsidP="0082477E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Прошу принять моего(ю) сына, дочь ____________________________________________________</w:t>
      </w:r>
      <w:r>
        <w:rPr>
          <w:rFonts w:ascii="Times New Roman" w:hAnsi="Times New Roman"/>
        </w:rPr>
        <w:t>_____</w:t>
      </w:r>
    </w:p>
    <w:p w:rsidR="002F0DB7" w:rsidRPr="0082477E" w:rsidRDefault="002F0DB7" w:rsidP="0082477E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                                                                                                                (Ф.И.О. ребенка)   </w:t>
      </w:r>
    </w:p>
    <w:p w:rsidR="002F0DB7" w:rsidRPr="0082477E" w:rsidRDefault="002F0DB7" w:rsidP="0082477E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____________________</w:t>
      </w:r>
      <w:r w:rsidRPr="0082477E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2F0DB7" w:rsidRPr="0082477E" w:rsidRDefault="002F0DB7" w:rsidP="0082477E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дата рождения ребенка 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свидетельство о рождении ребенка: серия________номер____________дата выдачи_____________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адрес места жительства ребенка(места пребывания, места фактического проживания) ____________________________________________________________________________________</w:t>
      </w:r>
      <w:r w:rsidRPr="0082477E">
        <w:rPr>
          <w:rFonts w:ascii="Times New Roman" w:hAnsi="Times New Roman"/>
        </w:rPr>
        <w:br/>
        <w:t xml:space="preserve">в группу общеразвивающей/комбинированной/компенсирующей/оздоровительной направленности </w:t>
      </w:r>
      <w:r w:rsidRPr="0082477E">
        <w:rPr>
          <w:rFonts w:ascii="Times New Roman" w:hAnsi="Times New Roman"/>
          <w:i/>
        </w:rPr>
        <w:t xml:space="preserve">(нужное подчеркнуть) </w:t>
      </w:r>
      <w:r w:rsidRPr="0082477E">
        <w:rPr>
          <w:rFonts w:ascii="Times New Roman" w:hAnsi="Times New Roman"/>
        </w:rPr>
        <w:t>в Муниципальное автономное общеобразовательное учреждение «Средняя общеобразовательная школа № 10», структурное подразделение «Детский сад».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Ребенок:</w:t>
      </w:r>
    </w:p>
    <w:p w:rsidR="002F0DB7" w:rsidRPr="0082477E" w:rsidRDefault="002F0DB7" w:rsidP="0082477E">
      <w:pPr>
        <w:numPr>
          <w:ilvl w:val="0"/>
          <w:numId w:val="16"/>
        </w:numPr>
        <w:tabs>
          <w:tab w:val="left" w:pos="11200"/>
        </w:tabs>
        <w:spacing w:after="0" w:line="240" w:lineRule="auto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нуждается /не нуждается </w:t>
      </w:r>
      <w:r w:rsidRPr="0082477E">
        <w:rPr>
          <w:rFonts w:ascii="Times New Roman" w:hAnsi="Times New Roman"/>
          <w:i/>
        </w:rPr>
        <w:t>(нужное подчеркнуть)</w:t>
      </w:r>
      <w:r w:rsidRPr="0082477E">
        <w:rPr>
          <w:rFonts w:ascii="Times New Roman" w:hAnsi="Times New Roman"/>
        </w:rPr>
        <w:t xml:space="preserve"> в обучении по адаптированной образовательной программе дошкольного образования.</w:t>
      </w:r>
    </w:p>
    <w:p w:rsidR="002F0DB7" w:rsidRPr="0082477E" w:rsidRDefault="002F0DB7" w:rsidP="0082477E">
      <w:pPr>
        <w:numPr>
          <w:ilvl w:val="0"/>
          <w:numId w:val="16"/>
        </w:numPr>
        <w:tabs>
          <w:tab w:val="left" w:pos="11200"/>
        </w:tabs>
        <w:spacing w:after="0" w:line="240" w:lineRule="auto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нуждается /не нуждается </w:t>
      </w:r>
      <w:r w:rsidRPr="0082477E">
        <w:rPr>
          <w:rFonts w:ascii="Times New Roman" w:hAnsi="Times New Roman"/>
          <w:i/>
        </w:rPr>
        <w:t>(нужное подчеркнуть)</w:t>
      </w:r>
      <w:r w:rsidRPr="0082477E">
        <w:rPr>
          <w:rFonts w:ascii="Times New Roman" w:hAnsi="Times New Roman"/>
        </w:rPr>
        <w:t xml:space="preserve"> в создании специальных условий  для организации обучения и воспитания как ребенок-инвалид в соответствии с индивидуальной программой реабилитации инвалида.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center"/>
        <w:rPr>
          <w:rFonts w:ascii="Times New Roman" w:hAnsi="Times New Roman"/>
        </w:rPr>
      </w:pPr>
      <w:r w:rsidRPr="0082477E">
        <w:rPr>
          <w:rFonts w:ascii="Times New Roman" w:hAnsi="Times New Roman"/>
        </w:rPr>
        <w:t>Родители (законные представители):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Ф.И.О. отца _________________________________________________________________________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____________________________________________________________________________________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адрес места жительства 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____________________________________________________________________________________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контактный телефон/электронная почта 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Ф.И.О. матери _______________________________________________________________________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____________________________________________________________________________________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адрес места жительства 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____________________________________________________________________________________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>контактный телефон/электронная почта _________________________________________________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40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      </w:t>
      </w:r>
    </w:p>
    <w:p w:rsidR="002F0DB7" w:rsidRPr="0082477E" w:rsidRDefault="002F0DB7" w:rsidP="0082477E">
      <w:pPr>
        <w:tabs>
          <w:tab w:val="left" w:pos="11200"/>
        </w:tabs>
        <w:spacing w:after="0" w:line="240" w:lineRule="auto"/>
        <w:ind w:left="-539"/>
        <w:jc w:val="both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С Уставом образовательной организации,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ознакомлен(а):</w:t>
      </w:r>
    </w:p>
    <w:p w:rsidR="002F0DB7" w:rsidRPr="0082477E" w:rsidRDefault="002F0DB7" w:rsidP="0082477E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</w:p>
    <w:p w:rsidR="002F0DB7" w:rsidRPr="0082477E" w:rsidRDefault="002F0DB7" w:rsidP="0082477E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 w:rsidRPr="0082477E">
        <w:rPr>
          <w:rFonts w:ascii="Times New Roman" w:hAnsi="Times New Roman"/>
        </w:rPr>
        <w:t>_______________                                                                                 _____________________</w:t>
      </w:r>
    </w:p>
    <w:p w:rsidR="002F0DB7" w:rsidRPr="0082477E" w:rsidRDefault="002F0DB7" w:rsidP="0082477E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 w:rsidRPr="0082477E">
        <w:rPr>
          <w:rFonts w:ascii="Times New Roman" w:hAnsi="Times New Roman"/>
        </w:rPr>
        <w:t xml:space="preserve">        (дата)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82477E">
        <w:rPr>
          <w:rFonts w:ascii="Times New Roman" w:hAnsi="Times New Roman"/>
        </w:rPr>
        <w:t xml:space="preserve">        (личная подпись)                                                              </w:t>
      </w:r>
    </w:p>
    <w:p w:rsidR="002F0DB7" w:rsidRDefault="002F0DB7" w:rsidP="00016FE4">
      <w:pPr>
        <w:spacing w:line="360" w:lineRule="exact"/>
        <w:ind w:firstLine="720"/>
      </w:pPr>
    </w:p>
    <w:p w:rsidR="002F0DB7" w:rsidRDefault="002F0DB7" w:rsidP="00016FE4">
      <w:pPr>
        <w:spacing w:line="360" w:lineRule="exact"/>
        <w:ind w:firstLine="720"/>
      </w:pPr>
    </w:p>
    <w:p w:rsidR="002F0DB7" w:rsidRDefault="002F0DB7" w:rsidP="00016FE4">
      <w:pPr>
        <w:spacing w:line="360" w:lineRule="exact"/>
        <w:ind w:firstLine="720"/>
      </w:pPr>
    </w:p>
    <w:p w:rsidR="002F0DB7" w:rsidRDefault="002F0DB7" w:rsidP="00016FE4">
      <w:pPr>
        <w:spacing w:line="360" w:lineRule="exact"/>
        <w:ind w:firstLine="720"/>
      </w:pPr>
    </w:p>
    <w:p w:rsidR="002F0DB7" w:rsidRPr="00CC740E" w:rsidRDefault="002F0DB7" w:rsidP="00016FE4">
      <w:pPr>
        <w:spacing w:line="360" w:lineRule="exact"/>
        <w:ind w:firstLine="720"/>
      </w:pPr>
    </w:p>
    <w:p w:rsidR="002F0DB7" w:rsidRPr="00016FE4" w:rsidRDefault="002F0DB7" w:rsidP="00016FE4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016FE4">
        <w:rPr>
          <w:rFonts w:ascii="Times New Roman" w:hAnsi="Times New Roman" w:cs="Times New Roman"/>
          <w:bCs/>
          <w:sz w:val="22"/>
          <w:szCs w:val="22"/>
        </w:rPr>
        <w:t>Приложение 3</w:t>
      </w:r>
    </w:p>
    <w:p w:rsidR="002F0DB7" w:rsidRDefault="002F0DB7" w:rsidP="00016FE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F0DB7" w:rsidRDefault="002F0DB7" w:rsidP="00016FE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F0DB7" w:rsidRPr="00E22C4C" w:rsidRDefault="002F0DB7" w:rsidP="00016FE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22C4C">
        <w:rPr>
          <w:rFonts w:ascii="Times New Roman" w:hAnsi="Times New Roman" w:cs="Times New Roman"/>
          <w:b/>
          <w:bCs/>
        </w:rPr>
        <w:t>ДОГОВОР</w:t>
      </w:r>
    </w:p>
    <w:p w:rsidR="002F0DB7" w:rsidRPr="00E22C4C" w:rsidRDefault="002F0DB7" w:rsidP="00016FE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22C4C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2F0DB7" w:rsidRPr="00E22C4C" w:rsidRDefault="002F0DB7" w:rsidP="00016FE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22C4C">
        <w:rPr>
          <w:rFonts w:ascii="Times New Roman" w:hAnsi="Times New Roman" w:cs="Times New Roman"/>
          <w:b/>
          <w:bCs/>
        </w:rPr>
        <w:t>дошкольного образования</w:t>
      </w:r>
    </w:p>
    <w:p w:rsidR="002F0DB7" w:rsidRPr="00E22C4C" w:rsidRDefault="002F0DB7" w:rsidP="00016FE4">
      <w:pPr>
        <w:pStyle w:val="ConsPlusNormal"/>
        <w:jc w:val="center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nformat"/>
        <w:rPr>
          <w:rFonts w:ascii="Times New Roman" w:hAnsi="Times New Roman" w:cs="Times New Roman"/>
        </w:rPr>
      </w:pPr>
      <w:r w:rsidRPr="008849A0">
        <w:rPr>
          <w:rFonts w:ascii="Times New Roman" w:hAnsi="Times New Roman" w:cs="Times New Roman"/>
        </w:rPr>
        <w:t xml:space="preserve">г.Кунгур      </w:t>
      </w:r>
      <w:r w:rsidRPr="00E22C4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22C4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r w:rsidRPr="00E22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«___»_______  20____</w:t>
      </w:r>
      <w:r w:rsidRPr="00E22C4C">
        <w:rPr>
          <w:rFonts w:ascii="Times New Roman" w:hAnsi="Times New Roman" w:cs="Times New Roman"/>
        </w:rPr>
        <w:t xml:space="preserve"> г.</w:t>
      </w:r>
    </w:p>
    <w:p w:rsidR="002F0DB7" w:rsidRPr="00E22C4C" w:rsidRDefault="002F0DB7" w:rsidP="00016FE4">
      <w:pPr>
        <w:pStyle w:val="ConsPlusNonformat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</w:t>
      </w:r>
    </w:p>
    <w:p w:rsidR="002F0DB7" w:rsidRPr="00E22C4C" w:rsidRDefault="002F0DB7" w:rsidP="00016FE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  <w:b/>
          <w:u w:val="single"/>
        </w:rPr>
        <w:t>Муниципальное автономное общеобразовательное учреждение «</w:t>
      </w:r>
      <w:r>
        <w:rPr>
          <w:rFonts w:ascii="Times New Roman" w:hAnsi="Times New Roman" w:cs="Times New Roman"/>
          <w:b/>
          <w:u w:val="single"/>
        </w:rPr>
        <w:t>Средняя общеобразовательная школа</w:t>
      </w:r>
      <w:r w:rsidRPr="00E22C4C">
        <w:rPr>
          <w:rFonts w:ascii="Times New Roman" w:hAnsi="Times New Roman" w:cs="Times New Roman"/>
          <w:b/>
          <w:u w:val="single"/>
        </w:rPr>
        <w:t xml:space="preserve"> № </w:t>
      </w:r>
      <w:r>
        <w:rPr>
          <w:rFonts w:ascii="Times New Roman" w:hAnsi="Times New Roman" w:cs="Times New Roman"/>
          <w:b/>
          <w:u w:val="single"/>
        </w:rPr>
        <w:t>10</w:t>
      </w:r>
      <w:r w:rsidRPr="00E22C4C">
        <w:rPr>
          <w:rFonts w:ascii="Times New Roman" w:hAnsi="Times New Roman" w:cs="Times New Roman"/>
          <w:b/>
          <w:u w:val="single"/>
        </w:rPr>
        <w:t>»</w:t>
      </w:r>
      <w:r w:rsidRPr="00E22C4C">
        <w:rPr>
          <w:rFonts w:ascii="Times New Roman" w:hAnsi="Times New Roman" w:cs="Times New Roman"/>
        </w:rPr>
        <w:t>, осуществляющая   образовательную   деятельность  (далее  -  образовательная организация) на основании лицензии от "</w:t>
      </w:r>
      <w:r>
        <w:rPr>
          <w:rFonts w:ascii="Times New Roman" w:hAnsi="Times New Roman" w:cs="Times New Roman"/>
        </w:rPr>
        <w:t>09</w:t>
      </w:r>
      <w:r w:rsidRPr="00E22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октября </w:t>
      </w:r>
      <w:r w:rsidRPr="00E22C4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E22C4C">
        <w:rPr>
          <w:rFonts w:ascii="Times New Roman" w:hAnsi="Times New Roman" w:cs="Times New Roman"/>
        </w:rPr>
        <w:t xml:space="preserve">г. N </w:t>
      </w:r>
      <w:r>
        <w:rPr>
          <w:rFonts w:ascii="Times New Roman" w:hAnsi="Times New Roman" w:cs="Times New Roman"/>
        </w:rPr>
        <w:t>6518</w:t>
      </w:r>
      <w:r w:rsidRPr="00E22C4C">
        <w:rPr>
          <w:rFonts w:ascii="Times New Roman" w:hAnsi="Times New Roman" w:cs="Times New Roman"/>
        </w:rPr>
        <w:t xml:space="preserve"> ,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выданной __</w:t>
      </w:r>
      <w:r w:rsidRPr="00E22C4C">
        <w:rPr>
          <w:rFonts w:ascii="Times New Roman" w:hAnsi="Times New Roman" w:cs="Times New Roman"/>
          <w:u w:val="single"/>
        </w:rPr>
        <w:t>Государственной инспекцией по надзору и контролю в сфере образования Пермского края</w:t>
      </w:r>
      <w:r w:rsidRPr="00E22C4C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22C4C">
        <w:rPr>
          <w:rFonts w:ascii="Times New Roman" w:hAnsi="Times New Roman" w:cs="Times New Roman"/>
        </w:rPr>
        <w:t>,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(наименование лицензирующего органа)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именуемое в дальнейшем "Исполнитель", в лице ___</w:t>
      </w:r>
      <w:r w:rsidRPr="00E22C4C">
        <w:rPr>
          <w:rFonts w:ascii="Times New Roman" w:hAnsi="Times New Roman" w:cs="Times New Roman"/>
          <w:b/>
          <w:u w:val="single"/>
        </w:rPr>
        <w:t xml:space="preserve">Директора </w:t>
      </w:r>
      <w:r>
        <w:rPr>
          <w:rFonts w:ascii="Times New Roman" w:hAnsi="Times New Roman" w:cs="Times New Roman"/>
          <w:b/>
          <w:u w:val="single"/>
        </w:rPr>
        <w:t>Акзегитовой Елены Викторовны</w:t>
      </w:r>
      <w:r w:rsidRPr="00E22C4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</w:t>
      </w:r>
      <w:r w:rsidRPr="00E22C4C">
        <w:rPr>
          <w:rFonts w:ascii="Times New Roman" w:hAnsi="Times New Roman" w:cs="Times New Roman"/>
        </w:rPr>
        <w:t>,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(наименование должности, фамилия, имя, отчество (при наличии)  представителя Исполнителя)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действующего на основании _</w:t>
      </w:r>
      <w:r w:rsidRPr="00E22C4C">
        <w:rPr>
          <w:rFonts w:ascii="Times New Roman" w:hAnsi="Times New Roman" w:cs="Times New Roman"/>
          <w:u w:val="single"/>
        </w:rPr>
        <w:t>Устава, утвержденного постановлением администраци</w:t>
      </w:r>
      <w:r>
        <w:rPr>
          <w:rFonts w:ascii="Times New Roman" w:hAnsi="Times New Roman" w:cs="Times New Roman"/>
          <w:u w:val="single"/>
        </w:rPr>
        <w:t xml:space="preserve">ей города Кунгура Пермского края </w:t>
      </w:r>
      <w:r w:rsidRPr="00E22C4C">
        <w:rPr>
          <w:rFonts w:ascii="Times New Roman" w:hAnsi="Times New Roman" w:cs="Times New Roman"/>
          <w:u w:val="single"/>
        </w:rPr>
        <w:t xml:space="preserve"> </w:t>
      </w:r>
      <w:r w:rsidRPr="004778B5">
        <w:rPr>
          <w:rFonts w:ascii="Times New Roman" w:hAnsi="Times New Roman" w:cs="Times New Roman"/>
          <w:u w:val="single"/>
        </w:rPr>
        <w:t xml:space="preserve">от </w:t>
      </w:r>
      <w:r>
        <w:rPr>
          <w:rFonts w:ascii="Times New Roman" w:hAnsi="Times New Roman" w:cs="Times New Roman"/>
          <w:u w:val="single"/>
        </w:rPr>
        <w:t>20.09.2019г</w:t>
      </w:r>
      <w:r w:rsidRPr="00E22C4C">
        <w:rPr>
          <w:rFonts w:ascii="Times New Roman" w:hAnsi="Times New Roman" w:cs="Times New Roman"/>
          <w:u w:val="single"/>
        </w:rPr>
        <w:t xml:space="preserve">. № </w:t>
      </w:r>
      <w:r>
        <w:rPr>
          <w:rFonts w:ascii="Times New Roman" w:hAnsi="Times New Roman" w:cs="Times New Roman"/>
          <w:u w:val="single"/>
        </w:rPr>
        <w:t>579-171-01-09</w:t>
      </w:r>
      <w:r w:rsidRPr="00E22C4C">
        <w:rPr>
          <w:rFonts w:ascii="Times New Roman" w:hAnsi="Times New Roman" w:cs="Times New Roman"/>
        </w:rPr>
        <w:t xml:space="preserve"> </w:t>
      </w:r>
      <w:r w:rsidRPr="00E22C4C">
        <w:rPr>
          <w:rFonts w:ascii="Times New Roman" w:hAnsi="Times New Roman" w:cs="Times New Roman"/>
          <w:spacing w:val="-1"/>
        </w:rPr>
        <w:t xml:space="preserve"> </w:t>
      </w:r>
      <w:r w:rsidRPr="00E22C4C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22C4C">
        <w:rPr>
          <w:rFonts w:ascii="Times New Roman" w:hAnsi="Times New Roman" w:cs="Times New Roman"/>
        </w:rPr>
        <w:t xml:space="preserve">, </w:t>
      </w:r>
    </w:p>
    <w:p w:rsidR="002F0DB7" w:rsidRPr="002A1C85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1C85">
        <w:rPr>
          <w:rFonts w:ascii="Times New Roman" w:hAnsi="Times New Roman" w:cs="Times New Roman"/>
          <w:sz w:val="16"/>
          <w:szCs w:val="16"/>
        </w:rPr>
        <w:t xml:space="preserve">     (реквизиты документа, удостоверяющего полномочия представителя Исполнителя)</w:t>
      </w:r>
    </w:p>
    <w:p w:rsidR="002F0DB7" w:rsidRDefault="002F0DB7" w:rsidP="00016F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F0DB7" w:rsidRDefault="002F0DB7" w:rsidP="00016F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2F0DB7" w:rsidRPr="00E22C4C" w:rsidRDefault="002F0DB7" w:rsidP="00016F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наличии)/наименование юридического лица )</w:t>
      </w:r>
    </w:p>
    <w:p w:rsidR="002F0DB7" w:rsidRDefault="002F0DB7" w:rsidP="00016FE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действующего на основании:</w:t>
      </w:r>
      <w:r>
        <w:rPr>
          <w:rFonts w:ascii="Times New Roman" w:hAnsi="Times New Roman" w:cs="Times New Roman"/>
        </w:rPr>
        <w:t xml:space="preserve"> </w:t>
      </w:r>
    </w:p>
    <w:p w:rsidR="002F0DB7" w:rsidRDefault="002F0DB7" w:rsidP="00016FE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2F0DB7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0DB7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                              (фамилия, имя, отчество (при наличии) лица, зачисляемого на обучение)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именуемый в дальнейшем  "Воспитанник",  совместно  именуемые  Стороны, заключили настоящий Договор о нижеследующем:</w:t>
      </w:r>
    </w:p>
    <w:p w:rsidR="002F0DB7" w:rsidRPr="00E22C4C" w:rsidRDefault="002F0DB7" w:rsidP="00016F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E22C4C">
        <w:rPr>
          <w:rFonts w:ascii="Times New Roman" w:hAnsi="Times New Roman" w:cs="Times New Roman"/>
          <w:b/>
        </w:rPr>
        <w:t>I. Предмет договора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1.2. Форма обучения _</w:t>
      </w:r>
      <w:r w:rsidRPr="006307F9">
        <w:rPr>
          <w:rFonts w:ascii="Times New Roman" w:hAnsi="Times New Roman" w:cs="Times New Roman"/>
          <w:b/>
          <w:u w:val="single"/>
        </w:rPr>
        <w:t>очная</w:t>
      </w:r>
      <w:r w:rsidRPr="00E22C4C">
        <w:rPr>
          <w:rFonts w:ascii="Times New Roman" w:hAnsi="Times New Roman" w:cs="Times New Roman"/>
        </w:rPr>
        <w:t>__.</w:t>
      </w:r>
    </w:p>
    <w:p w:rsidR="002F0DB7" w:rsidRPr="00A12459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  <w:u w:val="single"/>
        </w:rPr>
      </w:pPr>
      <w:bookmarkStart w:id="1" w:name="Par78"/>
      <w:bookmarkEnd w:id="1"/>
      <w:r w:rsidRPr="00E22C4C">
        <w:rPr>
          <w:rFonts w:ascii="Times New Roman" w:hAnsi="Times New Roman" w:cs="Times New Roman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</w:rPr>
        <w:t>–</w:t>
      </w:r>
      <w:r w:rsidRPr="00E22C4C">
        <w:rPr>
          <w:rFonts w:ascii="Times New Roman" w:hAnsi="Times New Roman" w:cs="Times New Roman"/>
        </w:rPr>
        <w:t xml:space="preserve"> </w:t>
      </w:r>
      <w:r w:rsidRPr="00A12459">
        <w:rPr>
          <w:rFonts w:ascii="Times New Roman" w:hAnsi="Times New Roman" w:cs="Times New Roman"/>
          <w:b/>
          <w:u w:val="single"/>
        </w:rPr>
        <w:t>Основная образовательная программа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1.5. Режим пребывания Воспитанника в образовательной организации - _</w:t>
      </w:r>
      <w:r w:rsidRPr="00E22C4C">
        <w:rPr>
          <w:rFonts w:ascii="Times New Roman" w:hAnsi="Times New Roman" w:cs="Times New Roman"/>
          <w:u w:val="single"/>
        </w:rPr>
        <w:t>с 7.00 ч.</w:t>
      </w:r>
      <w:r w:rsidRPr="00E22C4C">
        <w:rPr>
          <w:rFonts w:ascii="Times New Roman" w:hAnsi="Times New Roman" w:cs="Times New Roman"/>
        </w:rPr>
        <w:t xml:space="preserve"> до </w:t>
      </w:r>
      <w:r w:rsidRPr="00E22C4C">
        <w:rPr>
          <w:rFonts w:ascii="Times New Roman" w:hAnsi="Times New Roman" w:cs="Times New Roman"/>
          <w:u w:val="single"/>
        </w:rPr>
        <w:t>19.00 ч.</w:t>
      </w:r>
      <w:r w:rsidRPr="00E22C4C">
        <w:rPr>
          <w:rFonts w:ascii="Times New Roman" w:hAnsi="Times New Roman" w:cs="Times New Roman"/>
        </w:rPr>
        <w:t xml:space="preserve">, в предпраздничные дни с </w:t>
      </w:r>
      <w:r w:rsidRPr="00E22C4C">
        <w:rPr>
          <w:rFonts w:ascii="Times New Roman" w:hAnsi="Times New Roman" w:cs="Times New Roman"/>
          <w:u w:val="single"/>
        </w:rPr>
        <w:t>7.00 ч.</w:t>
      </w:r>
      <w:r w:rsidRPr="00E22C4C">
        <w:rPr>
          <w:rFonts w:ascii="Times New Roman" w:hAnsi="Times New Roman" w:cs="Times New Roman"/>
        </w:rPr>
        <w:t xml:space="preserve"> до </w:t>
      </w:r>
      <w:r w:rsidRPr="00E22C4C">
        <w:rPr>
          <w:rFonts w:ascii="Times New Roman" w:hAnsi="Times New Roman" w:cs="Times New Roman"/>
          <w:u w:val="single"/>
        </w:rPr>
        <w:t>18.00 ч.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  1.6. Воспитанник зачисляется в</w:t>
      </w:r>
      <w:r>
        <w:rPr>
          <w:rFonts w:ascii="Times New Roman" w:hAnsi="Times New Roman" w:cs="Times New Roman"/>
        </w:rPr>
        <w:t>______________группу</w:t>
      </w:r>
      <w:r>
        <w:rPr>
          <w:rFonts w:ascii="Times New Roman" w:hAnsi="Times New Roman" w:cs="Times New Roman"/>
          <w:b/>
        </w:rPr>
        <w:t xml:space="preserve">  </w:t>
      </w:r>
    </w:p>
    <w:p w:rsidR="002F0DB7" w:rsidRPr="00E22C4C" w:rsidRDefault="002F0DB7" w:rsidP="00016FE4">
      <w:pPr>
        <w:pStyle w:val="ConsPlusNonformat"/>
        <w:jc w:val="center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_______</w:t>
      </w:r>
      <w:r w:rsidRPr="006C6FC4">
        <w:rPr>
          <w:rFonts w:ascii="Times New Roman" w:hAnsi="Times New Roman" w:cs="Times New Roman"/>
          <w:b/>
          <w:u w:val="single"/>
        </w:rPr>
        <w:t>общеразвивающей</w:t>
      </w:r>
      <w:r w:rsidRPr="006C6FC4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______________________________</w:t>
      </w:r>
      <w:r w:rsidRPr="00E22C4C">
        <w:rPr>
          <w:rFonts w:ascii="Times New Roman" w:hAnsi="Times New Roman" w:cs="Times New Roman"/>
        </w:rPr>
        <w:t>направленности.</w:t>
      </w:r>
    </w:p>
    <w:p w:rsidR="002F0DB7" w:rsidRPr="00E22C4C" w:rsidRDefault="002F0DB7" w:rsidP="00016F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>(направленность группы (общеразвивающая, компенсирующая,   комбинированная, оздоровительная)</w:t>
      </w:r>
      <w:bookmarkStart w:id="2" w:name="Par86"/>
      <w:bookmarkEnd w:id="2"/>
    </w:p>
    <w:p w:rsidR="002F0DB7" w:rsidRPr="00E22C4C" w:rsidRDefault="002F0DB7" w:rsidP="00016F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  <w:b/>
        </w:rPr>
        <w:t>II. Взаимодействие Сторон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22C4C">
        <w:rPr>
          <w:rFonts w:ascii="Times New Roman" w:hAnsi="Times New Roman" w:cs="Times New Roman"/>
          <w:b/>
        </w:rPr>
        <w:t>2.1. Исполнитель вправе: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2.1.1. Самостоятельно осуществлять образовательную деятельность, согласно лицензии.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 по направлениям: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Физкультурно-спортивное;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Военно-патриотическое;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Естественнонаучное;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Познавательное – развивающее;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Художественное – эстетическое;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Подготовка детей к школе.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2.1.3.Наименование, объем и форма дополнительных образовательных услуг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определяются дополнительным соглашением и  являются неотъемлемой частью настоящего Договора (далее - дополнительные образовательные услуги).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2.1.4. Устанавливать и взимать с Заказчика плату за дополнительные образовательные услуги.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  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22C4C">
        <w:rPr>
          <w:rFonts w:ascii="Times New Roman" w:hAnsi="Times New Roman" w:cs="Times New Roman"/>
          <w:b/>
        </w:rPr>
        <w:t>2.2. Заказчик вправе: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2.2.2. Получать от Исполнителя информацию: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22C4C">
          <w:rPr>
            <w:rFonts w:ascii="Times New Roman" w:hAnsi="Times New Roman" w:cs="Times New Roman"/>
          </w:rPr>
          <w:t>разделом I</w:t>
        </w:r>
      </w:hyperlink>
      <w:r w:rsidRPr="00E22C4C">
        <w:rPr>
          <w:rFonts w:ascii="Times New Roman" w:hAnsi="Times New Roman" w:cs="Times New Roman"/>
        </w:rPr>
        <w:t xml:space="preserve"> настоящего Договора;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       2.2.5.  Находиться  с  Воспитанником  в  образовательной  организации в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период его адаптации в течение </w:t>
      </w:r>
      <w:r>
        <w:rPr>
          <w:rFonts w:ascii="Times New Roman" w:hAnsi="Times New Roman" w:cs="Times New Roman"/>
        </w:rPr>
        <w:t xml:space="preserve">1 </w:t>
      </w:r>
      <w:r w:rsidRPr="00E22C4C">
        <w:rPr>
          <w:rFonts w:ascii="Times New Roman" w:hAnsi="Times New Roman" w:cs="Times New Roman"/>
          <w:u w:val="single"/>
        </w:rPr>
        <w:t>недели</w:t>
      </w:r>
      <w:r>
        <w:rPr>
          <w:rFonts w:ascii="Times New Roman" w:hAnsi="Times New Roman" w:cs="Times New Roman"/>
        </w:rPr>
        <w:t>__________________________________</w:t>
      </w:r>
      <w:r w:rsidRPr="00E22C4C">
        <w:rPr>
          <w:rFonts w:ascii="Times New Roman" w:hAnsi="Times New Roman" w:cs="Times New Roman"/>
        </w:rPr>
        <w:t>.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                                             (продолжительность пребывания Заказчика в образовательной организации)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F0DB7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22C4C">
        <w:rPr>
          <w:rFonts w:ascii="Times New Roman" w:hAnsi="Times New Roman" w:cs="Times New Roman"/>
          <w:b/>
        </w:rPr>
        <w:t>2.3. Исполнитель обязан: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22C4C">
          <w:rPr>
            <w:rFonts w:ascii="Times New Roman" w:hAnsi="Times New Roman" w:cs="Times New Roman"/>
          </w:rPr>
          <w:t>разделом I</w:t>
        </w:r>
      </w:hyperlink>
      <w:r w:rsidRPr="00E22C4C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22C4C">
          <w:rPr>
            <w:rFonts w:ascii="Times New Roman" w:hAnsi="Times New Roman" w:cs="Times New Roman"/>
          </w:rPr>
          <w:t>пунктом 1.3</w:t>
        </w:r>
      </w:hyperlink>
      <w:r w:rsidRPr="00E22C4C">
        <w:rPr>
          <w:rFonts w:ascii="Times New Roman" w:hAnsi="Times New Roman" w:cs="Times New Roman"/>
        </w:rPr>
        <w:t xml:space="preserve"> настоящего Договора.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  2.3.10. Обеспечивать    Воспитанника    необходимым    сбалансированным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  <w:u w:val="single"/>
        </w:rPr>
        <w:t>4 разовым питанием, согласно 10-дневного меню, утвержденного руководителем образовательной организации.</w:t>
      </w:r>
      <w:r w:rsidRPr="00E22C4C">
        <w:rPr>
          <w:rFonts w:ascii="Times New Roman" w:hAnsi="Times New Roman" w:cs="Times New Roman"/>
        </w:rPr>
        <w:t>_</w:t>
      </w:r>
      <w:r w:rsidRPr="00E22C4C">
        <w:rPr>
          <w:rFonts w:ascii="Times New Roman" w:hAnsi="Times New Roman" w:cs="Times New Roman"/>
          <w:u w:val="single"/>
        </w:rPr>
        <w:t>Время приема: 1 завтрак – 8.30 ч; 2 завтрак – 10.00 ч.; обед– с 11.30ч.  до 12.30 ч.; уплотненный полдник – с 16.15 ч. до 16.45 ч._____________________________________________________________________</w:t>
      </w:r>
      <w:r w:rsidRPr="00E22C4C">
        <w:rPr>
          <w:rFonts w:ascii="Times New Roman" w:hAnsi="Times New Roman" w:cs="Times New Roman"/>
        </w:rPr>
        <w:t>.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                      (вид питания, в т.ч. диетическое, кратность и время его приема)</w:t>
      </w:r>
    </w:p>
    <w:p w:rsidR="002F0DB7" w:rsidRPr="00E22C4C" w:rsidRDefault="002F0DB7" w:rsidP="00016FE4">
      <w:pPr>
        <w:pStyle w:val="ConsPlusNormal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  2.3.11. Переводить Воспитанника в следующую возрастную группу.</w:t>
      </w:r>
    </w:p>
    <w:p w:rsidR="002F0DB7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</w:rPr>
        <w:t xml:space="preserve">    2.3.12. Уведомить Заказчика </w:t>
      </w:r>
      <w:r w:rsidRPr="00E22C4C">
        <w:rPr>
          <w:rFonts w:ascii="Times New Roman" w:hAnsi="Times New Roman" w:cs="Times New Roman"/>
          <w:u w:val="single"/>
        </w:rPr>
        <w:t>по окончанию учебного года, в течение 1 месяца</w:t>
      </w:r>
      <w:r w:rsidRPr="00E22C4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E22C4C">
        <w:rPr>
          <w:rFonts w:ascii="Times New Roman" w:hAnsi="Times New Roman" w:cs="Times New Roman"/>
          <w:sz w:val="16"/>
          <w:szCs w:val="16"/>
        </w:rPr>
        <w:t>(срок)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E22C4C">
          <w:rPr>
            <w:rFonts w:ascii="Times New Roman" w:hAnsi="Times New Roman" w:cs="Times New Roman"/>
          </w:rPr>
          <w:t>разделом   I</w:t>
        </w:r>
      </w:hyperlink>
      <w:r w:rsidRPr="00E22C4C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нецелесообразным оказание данной услуги.</w:t>
      </w:r>
    </w:p>
    <w:p w:rsidR="002F0DB7" w:rsidRPr="00E22C4C" w:rsidRDefault="002F0DB7" w:rsidP="00016FE4">
      <w:pPr>
        <w:pStyle w:val="ConsPlusNormal"/>
        <w:jc w:val="both"/>
        <w:rPr>
          <w:rFonts w:ascii="Times New Roman" w:hAnsi="Times New Roman" w:cs="Times New Roman"/>
          <w:b/>
        </w:rPr>
      </w:pPr>
      <w:r w:rsidRPr="00E22C4C">
        <w:rPr>
          <w:rFonts w:ascii="Times New Roman" w:hAnsi="Times New Roman" w:cs="Times New Roman"/>
        </w:rPr>
        <w:t xml:space="preserve">     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2F0DB7" w:rsidRPr="009D4DA8" w:rsidRDefault="002F0DB7" w:rsidP="00016FE4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D4DA8">
        <w:rPr>
          <w:rFonts w:ascii="Open Sans" w:hAnsi="Open Sans" w:cs="Times New Roman"/>
          <w:spacing w:val="4"/>
          <w:sz w:val="18"/>
          <w:szCs w:val="18"/>
        </w:rPr>
        <w:t>2.3.14. Заказчик осведомлен и согласен с использованием Исполнителем системы видеонаблюдения в целях обеспечения безопасности ребенка.</w:t>
      </w:r>
    </w:p>
    <w:p w:rsidR="002F0DB7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22C4C">
        <w:rPr>
          <w:rFonts w:ascii="Times New Roman" w:hAnsi="Times New Roman" w:cs="Times New Roman"/>
          <w:b/>
        </w:rPr>
        <w:t>2.4. Заказчик обязан: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F0DB7" w:rsidRPr="00E22C4C" w:rsidRDefault="002F0DB7" w:rsidP="00016F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1"/>
      <w:bookmarkEnd w:id="3"/>
      <w:r w:rsidRPr="00E22C4C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</w:p>
    <w:p w:rsidR="002F0DB7" w:rsidRPr="00E22C4C" w:rsidRDefault="002F0DB7" w:rsidP="00016FE4">
      <w:pPr>
        <w:pStyle w:val="ConsPlusNormal"/>
        <w:jc w:val="center"/>
        <w:rPr>
          <w:rFonts w:ascii="Times New Roman" w:hAnsi="Times New Roman" w:cs="Times New Roman"/>
          <w:b/>
        </w:rPr>
      </w:pPr>
      <w:r w:rsidRPr="00E22C4C">
        <w:rPr>
          <w:rFonts w:ascii="Times New Roman" w:hAnsi="Times New Roman" w:cs="Times New Roman"/>
          <w:b/>
        </w:rPr>
        <w:t>за Воспитанником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E22C4C">
        <w:rPr>
          <w:rFonts w:ascii="Times New Roman" w:hAnsi="Times New Roman" w:cs="Times New Roman"/>
        </w:rPr>
        <w:t xml:space="preserve">    3.1. Стоимость  услуг Исполнителя по присмотру и уходу за Воспитанником</w:t>
      </w:r>
    </w:p>
    <w:p w:rsidR="002F0DB7" w:rsidRPr="00707E2F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(далее - родительская плата) составляет</w:t>
      </w:r>
      <w:r>
        <w:rPr>
          <w:rFonts w:ascii="Times New Roman" w:hAnsi="Times New Roman" w:cs="Times New Roman"/>
        </w:rPr>
        <w:t xml:space="preserve"> –______</w:t>
      </w:r>
      <w:r>
        <w:rPr>
          <w:rFonts w:ascii="Times New Roman" w:hAnsi="Times New Roman" w:cs="Times New Roman"/>
          <w:b/>
        </w:rPr>
        <w:t xml:space="preserve">  </w:t>
      </w:r>
      <w:r w:rsidRPr="00707E2F">
        <w:rPr>
          <w:rFonts w:ascii="Times New Roman" w:hAnsi="Times New Roman" w:cs="Times New Roman"/>
        </w:rPr>
        <w:t>рублей за 1 день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(стоимость в рублях)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F0DB7" w:rsidRPr="00E22C4C" w:rsidRDefault="002F0DB7" w:rsidP="00016FE4">
      <w:pPr>
        <w:pStyle w:val="ConsPlusNormal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F0DB7" w:rsidRPr="00E22C4C" w:rsidRDefault="002F0DB7" w:rsidP="00016FE4">
      <w:pPr>
        <w:pStyle w:val="ConsPlusNormal"/>
        <w:jc w:val="both"/>
        <w:rPr>
          <w:rFonts w:ascii="Times New Roman" w:hAnsi="Times New Roman" w:cs="Times New Roman"/>
          <w:b/>
          <w:u w:val="single"/>
        </w:rPr>
      </w:pPr>
      <w:r w:rsidRPr="00E22C4C">
        <w:rPr>
          <w:rFonts w:ascii="Times New Roman" w:hAnsi="Times New Roman" w:cs="Times New Roman"/>
        </w:rPr>
        <w:t xml:space="preserve">3.3.Заказчик </w:t>
      </w:r>
      <w:r w:rsidRPr="00E22C4C">
        <w:rPr>
          <w:rFonts w:ascii="Times New Roman" w:hAnsi="Times New Roman" w:cs="Times New Roman"/>
          <w:b/>
          <w:u w:val="single"/>
        </w:rPr>
        <w:t>е</w:t>
      </w:r>
      <w:r>
        <w:rPr>
          <w:rFonts w:ascii="Times New Roman" w:hAnsi="Times New Roman" w:cs="Times New Roman"/>
          <w:b/>
          <w:u w:val="single"/>
        </w:rPr>
        <w:t>же</w:t>
      </w:r>
      <w:r w:rsidRPr="00E22C4C">
        <w:rPr>
          <w:rFonts w:ascii="Times New Roman" w:hAnsi="Times New Roman" w:cs="Times New Roman"/>
          <w:b/>
          <w:u w:val="single"/>
        </w:rPr>
        <w:t>месячно___________________________________________________</w:t>
      </w:r>
    </w:p>
    <w:p w:rsidR="002F0DB7" w:rsidRPr="00E22C4C" w:rsidRDefault="002F0DB7" w:rsidP="00016FE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(период оплаты – единовременно, ежеквартально, по четвертям, полугодиям или иной платежный период)</w:t>
      </w:r>
    </w:p>
    <w:p w:rsidR="002F0DB7" w:rsidRPr="00E22C4C" w:rsidRDefault="002F0DB7" w:rsidP="00016FE4">
      <w:pPr>
        <w:pStyle w:val="ConsPlusNonformat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  Вносит родительскую плату за присмотр и уход за Воспитанником, указанную в пункте 3.1. настоящего Договора, в сумме </w:t>
      </w:r>
      <w:r>
        <w:rPr>
          <w:rFonts w:ascii="Times New Roman" w:hAnsi="Times New Roman" w:cs="Times New Roman"/>
          <w:b/>
        </w:rPr>
        <w:t xml:space="preserve">______ </w:t>
      </w:r>
      <w:r w:rsidRPr="00E22C4C">
        <w:rPr>
          <w:rFonts w:ascii="Times New Roman" w:hAnsi="Times New Roman" w:cs="Times New Roman"/>
        </w:rPr>
        <w:t xml:space="preserve">рублей за один день пребывания 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2F0DB7" w:rsidRPr="00256E1A" w:rsidRDefault="002F0DB7" w:rsidP="00016FE4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bookmarkStart w:id="5" w:name="Par165"/>
      <w:bookmarkEnd w:id="5"/>
      <w:r w:rsidRPr="00E22C4C">
        <w:rPr>
          <w:rFonts w:ascii="Times New Roman" w:hAnsi="Times New Roman" w:cs="Times New Roman"/>
        </w:rPr>
        <w:t>Воспитанника  в образовательной организации.</w:t>
      </w:r>
    </w:p>
    <w:p w:rsidR="002F0DB7" w:rsidRPr="00E22C4C" w:rsidRDefault="002F0DB7" w:rsidP="00016FE4">
      <w:pPr>
        <w:pStyle w:val="ConsPlusNormal"/>
        <w:jc w:val="both"/>
        <w:outlineLvl w:val="1"/>
        <w:rPr>
          <w:rFonts w:ascii="Times New Roman" w:hAnsi="Times New Roman" w:cs="Times New Roman"/>
          <w:b/>
          <w:u w:val="single"/>
        </w:rPr>
      </w:pPr>
      <w:r w:rsidRPr="00E22C4C">
        <w:rPr>
          <w:rFonts w:ascii="Times New Roman" w:hAnsi="Times New Roman" w:cs="Times New Roman"/>
        </w:rPr>
        <w:t xml:space="preserve">3.4.Оплата производится в </w:t>
      </w:r>
      <w:r w:rsidRPr="002A1C85">
        <w:rPr>
          <w:rFonts w:ascii="Times New Roman" w:hAnsi="Times New Roman" w:cs="Times New Roman"/>
        </w:rPr>
        <w:t xml:space="preserve">срок </w:t>
      </w:r>
      <w:r w:rsidRPr="002A1C85">
        <w:rPr>
          <w:rFonts w:ascii="Times New Roman" w:hAnsi="Times New Roman" w:cs="Times New Roman"/>
          <w:u w:val="single"/>
        </w:rPr>
        <w:t>до 25 числа каждого месяца__________________</w:t>
      </w:r>
    </w:p>
    <w:p w:rsidR="002F0DB7" w:rsidRPr="00E22C4C" w:rsidRDefault="002F0DB7" w:rsidP="00016FE4">
      <w:pPr>
        <w:pStyle w:val="ConsPlusNormal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E22C4C">
        <w:rPr>
          <w:rFonts w:ascii="Times New Roman" w:hAnsi="Times New Roman" w:cs="Times New Roman"/>
          <w:sz w:val="16"/>
          <w:szCs w:val="16"/>
        </w:rPr>
        <w:t xml:space="preserve">                  (время оплаты, например не позднее определенного числа периода, подлежащего оплате)</w:t>
      </w:r>
    </w:p>
    <w:p w:rsidR="002F0DB7" w:rsidRPr="00E22C4C" w:rsidRDefault="002F0DB7" w:rsidP="00016FE4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в безналичном порядке на счет, указанный в разделе </w:t>
      </w:r>
      <w:r w:rsidRPr="00E22C4C">
        <w:rPr>
          <w:rFonts w:ascii="Times New Roman" w:hAnsi="Times New Roman" w:cs="Times New Roman"/>
          <w:lang w:val="en-US"/>
        </w:rPr>
        <w:t>IX</w:t>
      </w:r>
      <w:r w:rsidRPr="00E22C4C">
        <w:rPr>
          <w:rFonts w:ascii="Times New Roman" w:hAnsi="Times New Roman" w:cs="Times New Roman"/>
        </w:rPr>
        <w:t xml:space="preserve"> настоящего Договора.</w:t>
      </w:r>
    </w:p>
    <w:p w:rsidR="002F0DB7" w:rsidRPr="00E22C4C" w:rsidRDefault="002F0DB7" w:rsidP="00016FE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  <w:b/>
        </w:rPr>
        <w:t>IV. Основания изменения и расторжения договора</w:t>
      </w:r>
      <w:r w:rsidRPr="00E22C4C">
        <w:rPr>
          <w:rFonts w:ascii="Times New Roman" w:hAnsi="Times New Roman" w:cs="Times New Roman"/>
        </w:rPr>
        <w:t xml:space="preserve"> 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219"/>
      <w:bookmarkEnd w:id="6"/>
      <w:r w:rsidRPr="00E22C4C">
        <w:rPr>
          <w:rFonts w:ascii="Times New Roman" w:hAnsi="Times New Roman" w:cs="Times New Roman"/>
          <w:b/>
        </w:rPr>
        <w:t>V. Заключительные положения</w:t>
      </w:r>
      <w:r w:rsidRPr="00E22C4C">
        <w:rPr>
          <w:rFonts w:ascii="Times New Roman" w:hAnsi="Times New Roman" w:cs="Times New Roman"/>
        </w:rPr>
        <w:t xml:space="preserve"> 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5.1. Настоящий договор вступает в силу со дня его подписания Сторонами и действует до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______________ 20_____года</w:t>
      </w:r>
      <w:r w:rsidRPr="006307F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5.2. Настоящий Договор составлен в 2 экземплярах, имеющих равную юридическую силу, по одному для каждой из Сторон.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F0DB7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29"/>
      <w:bookmarkEnd w:id="7"/>
      <w:r w:rsidRPr="00E22C4C">
        <w:rPr>
          <w:rFonts w:ascii="Times New Roman" w:hAnsi="Times New Roman" w:cs="Times New Roman"/>
          <w:b/>
        </w:rPr>
        <w:t>VI. Реквизиты и подписи сторон</w:t>
      </w:r>
    </w:p>
    <w:tbl>
      <w:tblPr>
        <w:tblpPr w:leftFromText="180" w:rightFromText="180" w:vertAnchor="text" w:horzAnchor="page" w:tblpX="2674" w:tblpY="112"/>
        <w:tblW w:w="0" w:type="auto"/>
        <w:tblLook w:val="01E0"/>
      </w:tblPr>
      <w:tblGrid>
        <w:gridCol w:w="3225"/>
        <w:gridCol w:w="4165"/>
      </w:tblGrid>
      <w:tr w:rsidR="002F0DB7" w:rsidRPr="00E22C4C" w:rsidTr="001F6A2D">
        <w:tc>
          <w:tcPr>
            <w:tcW w:w="3225" w:type="dxa"/>
          </w:tcPr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22C4C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</w:t>
            </w:r>
            <w:r>
              <w:rPr>
                <w:rFonts w:ascii="Times New Roman" w:hAnsi="Times New Roman" w:cs="Times New Roman"/>
              </w:rPr>
              <w:t>Средняя общеобразовательная</w:t>
            </w:r>
            <w:r w:rsidRPr="00E22C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школа </w:t>
            </w:r>
            <w:r w:rsidRPr="00E22C4C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0</w:t>
            </w:r>
            <w:r w:rsidRPr="00E22C4C">
              <w:rPr>
                <w:rFonts w:ascii="Times New Roman" w:hAnsi="Times New Roman" w:cs="Times New Roman"/>
              </w:rPr>
              <w:t>»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Пермский край, г.Кунгур, ул.</w:t>
            </w:r>
            <w:r>
              <w:rPr>
                <w:rFonts w:ascii="Times New Roman" w:hAnsi="Times New Roman" w:cs="Times New Roman"/>
              </w:rPr>
              <w:t>Карла Маркса</w:t>
            </w:r>
            <w:r w:rsidRPr="00E22C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Тел .2-</w:t>
            </w:r>
            <w:r>
              <w:rPr>
                <w:rFonts w:ascii="Times New Roman" w:hAnsi="Times New Roman" w:cs="Times New Roman"/>
              </w:rPr>
              <w:t>96-32</w:t>
            </w:r>
            <w:r w:rsidRPr="00E22C4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СП: </w:t>
            </w:r>
            <w:r w:rsidRPr="00E22C4C">
              <w:rPr>
                <w:rFonts w:ascii="Times New Roman" w:hAnsi="Times New Roman" w:cs="Times New Roman"/>
              </w:rPr>
              <w:t>2-70-7</w:t>
            </w:r>
            <w:r>
              <w:rPr>
                <w:rFonts w:ascii="Times New Roman" w:hAnsi="Times New Roman" w:cs="Times New Roman"/>
              </w:rPr>
              <w:t>2,2-73-78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 xml:space="preserve">Директор_______________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2C4C">
              <w:rPr>
                <w:rFonts w:ascii="Times New Roman" w:hAnsi="Times New Roman" w:cs="Times New Roman"/>
              </w:rPr>
              <w:t>/Е.В.</w:t>
            </w:r>
            <w:r>
              <w:rPr>
                <w:rFonts w:ascii="Times New Roman" w:hAnsi="Times New Roman" w:cs="Times New Roman"/>
              </w:rPr>
              <w:t>Акзегитова</w:t>
            </w:r>
            <w:r w:rsidRPr="00E22C4C">
              <w:rPr>
                <w:rFonts w:ascii="Times New Roman" w:hAnsi="Times New Roman" w:cs="Times New Roman"/>
              </w:rPr>
              <w:t>/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«___»_________   </w:t>
            </w:r>
            <w:r w:rsidRPr="00E22C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__</w:t>
            </w:r>
            <w:r w:rsidRPr="00E22C4C">
              <w:rPr>
                <w:rFonts w:ascii="Times New Roman" w:hAnsi="Times New Roman" w:cs="Times New Roman"/>
              </w:rPr>
              <w:t>г.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165" w:type="dxa"/>
          </w:tcPr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22C4C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ФИО родителя (законного представителя)_________________________</w:t>
            </w:r>
            <w:r w:rsidRPr="00E22C4C">
              <w:rPr>
                <w:rFonts w:ascii="Times New Roman" w:hAnsi="Times New Roman" w:cs="Times New Roman"/>
              </w:rPr>
              <w:br/>
              <w:t>______________________________________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Паспортные данные____________________</w:t>
            </w:r>
            <w:r w:rsidRPr="00E22C4C">
              <w:rPr>
                <w:rFonts w:ascii="Times New Roman" w:hAnsi="Times New Roman" w:cs="Times New Roman"/>
              </w:rPr>
              <w:br/>
              <w:t>______________________________________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Адрес места жительства_________________</w:t>
            </w:r>
            <w:r w:rsidRPr="00E22C4C">
              <w:rPr>
                <w:rFonts w:ascii="Times New Roman" w:hAnsi="Times New Roman" w:cs="Times New Roman"/>
              </w:rPr>
              <w:br/>
              <w:t>______________________________________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Контактные телефоны__________________</w:t>
            </w:r>
            <w:r w:rsidRPr="00E22C4C">
              <w:rPr>
                <w:rFonts w:ascii="Times New Roman" w:hAnsi="Times New Roman" w:cs="Times New Roman"/>
              </w:rPr>
              <w:br/>
              <w:t>______________________________________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 w:rsidRPr="00E22C4C">
              <w:rPr>
                <w:rFonts w:ascii="Times New Roman" w:hAnsi="Times New Roman" w:cs="Times New Roman"/>
              </w:rPr>
              <w:t>Подпись______________________________</w:t>
            </w:r>
          </w:p>
          <w:p w:rsidR="002F0DB7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F0DB7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   20___ г.</w:t>
            </w:r>
          </w:p>
          <w:p w:rsidR="002F0DB7" w:rsidRPr="00E22C4C" w:rsidRDefault="002F0DB7" w:rsidP="001F6A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F0DB7" w:rsidRPr="00E22C4C" w:rsidRDefault="002F0DB7" w:rsidP="00016F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 xml:space="preserve">  </w:t>
      </w: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Default="002F0DB7" w:rsidP="00016FE4">
      <w:pPr>
        <w:pStyle w:val="ConsPlusCell"/>
        <w:rPr>
          <w:rFonts w:ascii="Times New Roman" w:hAnsi="Times New Roman" w:cs="Times New Roman"/>
        </w:rPr>
      </w:pPr>
    </w:p>
    <w:p w:rsidR="002F0DB7" w:rsidRPr="00E22C4C" w:rsidRDefault="002F0DB7" w:rsidP="00016FE4">
      <w:pPr>
        <w:pStyle w:val="ConsPlusCell"/>
        <w:rPr>
          <w:rFonts w:ascii="Times New Roman" w:hAnsi="Times New Roman" w:cs="Times New Roman"/>
        </w:rPr>
      </w:pPr>
      <w:r w:rsidRPr="00E22C4C">
        <w:rPr>
          <w:rFonts w:ascii="Times New Roman" w:hAnsi="Times New Roman" w:cs="Times New Roman"/>
        </w:rPr>
        <w:t>Отметка о получении 2-го экземпляра</w:t>
      </w:r>
      <w:r>
        <w:rPr>
          <w:rFonts w:ascii="Times New Roman" w:hAnsi="Times New Roman" w:cs="Times New Roman"/>
        </w:rPr>
        <w:t xml:space="preserve">  </w:t>
      </w:r>
      <w:r w:rsidRPr="00E22C4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  </w:t>
      </w:r>
      <w:r w:rsidRPr="00E22C4C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: «___»_________   20__г. </w:t>
      </w:r>
      <w:r w:rsidRPr="00E22C4C">
        <w:rPr>
          <w:rFonts w:ascii="Times New Roman" w:hAnsi="Times New Roman" w:cs="Times New Roman"/>
        </w:rPr>
        <w:t xml:space="preserve"> Подпись: ___________</w:t>
      </w:r>
    </w:p>
    <w:p w:rsidR="002F0DB7" w:rsidRDefault="002F0DB7" w:rsidP="00016FE4"/>
    <w:p w:rsidR="002F0DB7" w:rsidRDefault="002F0DB7" w:rsidP="00016FE4"/>
    <w:p w:rsidR="002F0DB7" w:rsidRDefault="002F0DB7" w:rsidP="009569B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DB7" w:rsidRDefault="002F0DB7">
      <w:bookmarkStart w:id="8" w:name="_GoBack"/>
      <w:bookmarkEnd w:id="8"/>
    </w:p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Default="002F0DB7"/>
    <w:p w:rsidR="002F0DB7" w:rsidRPr="00016FE4" w:rsidRDefault="002F0DB7" w:rsidP="00016FE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016FE4">
        <w:rPr>
          <w:rFonts w:ascii="Times New Roman" w:hAnsi="Times New Roman"/>
          <w:sz w:val="24"/>
          <w:szCs w:val="24"/>
        </w:rPr>
        <w:t>Приложение 4</w:t>
      </w:r>
    </w:p>
    <w:p w:rsidR="002F0DB7" w:rsidRDefault="002F0DB7" w:rsidP="00016FE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2F0DB7" w:rsidRPr="00DE6938" w:rsidRDefault="002F0DB7" w:rsidP="001F6A2D">
      <w:pPr>
        <w:pStyle w:val="Default"/>
        <w:jc w:val="center"/>
        <w:outlineLvl w:val="0"/>
        <w:rPr>
          <w:b/>
        </w:rPr>
      </w:pPr>
      <w:r w:rsidRPr="00DE6938">
        <w:rPr>
          <w:b/>
        </w:rPr>
        <w:t xml:space="preserve">СОГЛАСИЕ РОДИТЕЛЯ/ЗАКОННОГО ПРЕДСТАВИТЕЛЯ </w:t>
      </w:r>
      <w:r w:rsidRPr="00DE6938">
        <w:rPr>
          <w:b/>
        </w:rPr>
        <w:br/>
        <w:t>НА ОБРАБОТКУ ПЕРСОНАЛЬНЫХ ДАННЫХ НЕСОВЕРШЕННОЛЕТНЕГО</w:t>
      </w:r>
    </w:p>
    <w:p w:rsidR="002F0DB7" w:rsidRPr="00DE6938" w:rsidRDefault="002F0DB7" w:rsidP="001F6A2D">
      <w:pPr>
        <w:pStyle w:val="Default"/>
        <w:jc w:val="center"/>
        <w:outlineLvl w:val="0"/>
        <w:rPr>
          <w:sz w:val="16"/>
          <w:szCs w:val="16"/>
        </w:rPr>
      </w:pPr>
      <w:r w:rsidRPr="00DE6938">
        <w:rPr>
          <w:sz w:val="16"/>
          <w:szCs w:val="16"/>
        </w:rPr>
        <w:t xml:space="preserve">(в соответствии с условиями обработки персональных данных, </w:t>
      </w:r>
    </w:p>
    <w:p w:rsidR="002F0DB7" w:rsidRPr="00DE6938" w:rsidRDefault="002F0DB7" w:rsidP="001F6A2D">
      <w:pPr>
        <w:pStyle w:val="Default"/>
        <w:jc w:val="center"/>
        <w:outlineLvl w:val="0"/>
        <w:rPr>
          <w:sz w:val="16"/>
          <w:szCs w:val="16"/>
        </w:rPr>
      </w:pPr>
      <w:r w:rsidRPr="00DE6938">
        <w:rPr>
          <w:sz w:val="16"/>
          <w:szCs w:val="16"/>
        </w:rPr>
        <w:t>предусмотренных Федеральным законом от 27.07.2006 г. № 152-ФЗ «О персональных данных»)</w:t>
      </w:r>
    </w:p>
    <w:p w:rsidR="002F0DB7" w:rsidRPr="005029BB" w:rsidRDefault="002F0DB7" w:rsidP="001F6A2D">
      <w:pPr>
        <w:pStyle w:val="Default"/>
        <w:rPr>
          <w:sz w:val="28"/>
          <w:szCs w:val="28"/>
        </w:rPr>
      </w:pPr>
    </w:p>
    <w:p w:rsidR="002F0DB7" w:rsidRPr="00DE6938" w:rsidRDefault="002F0DB7" w:rsidP="001F6A2D">
      <w:pPr>
        <w:pStyle w:val="Default"/>
      </w:pPr>
      <w:r w:rsidRPr="00DE6938">
        <w:t>Я, ___________________________________________________________</w:t>
      </w:r>
      <w:r>
        <w:t>________________</w:t>
      </w:r>
      <w:r w:rsidRPr="00DE6938">
        <w:t>,</w:t>
      </w:r>
    </w:p>
    <w:p w:rsidR="002F0DB7" w:rsidRPr="005029BB" w:rsidRDefault="002F0DB7" w:rsidP="001F6A2D">
      <w:pPr>
        <w:pStyle w:val="Default"/>
        <w:jc w:val="center"/>
        <w:rPr>
          <w:i/>
          <w:sz w:val="28"/>
          <w:szCs w:val="28"/>
          <w:vertAlign w:val="superscript"/>
        </w:rPr>
      </w:pPr>
      <w:r w:rsidRPr="005029BB">
        <w:rPr>
          <w:sz w:val="28"/>
          <w:szCs w:val="28"/>
          <w:vertAlign w:val="superscript"/>
        </w:rPr>
        <w:t>(</w:t>
      </w:r>
      <w:r w:rsidRPr="005029BB">
        <w:rPr>
          <w:i/>
          <w:sz w:val="28"/>
          <w:szCs w:val="28"/>
          <w:vertAlign w:val="superscript"/>
        </w:rPr>
        <w:t>ФИО родителя или законного представителя)</w:t>
      </w:r>
    </w:p>
    <w:p w:rsidR="002F0DB7" w:rsidRPr="0013150A" w:rsidRDefault="002F0DB7" w:rsidP="001F6A2D">
      <w:pPr>
        <w:pStyle w:val="Default"/>
        <w:spacing w:line="276" w:lineRule="auto"/>
      </w:pPr>
      <w:r w:rsidRPr="0013150A">
        <w:t>паспорт ______________________, выдан ___________________</w:t>
      </w:r>
      <w:r>
        <w:t>______________________</w:t>
      </w:r>
    </w:p>
    <w:p w:rsidR="002F0DB7" w:rsidRPr="0013150A" w:rsidRDefault="002F0DB7" w:rsidP="001F6A2D">
      <w:pPr>
        <w:pStyle w:val="Default"/>
        <w:jc w:val="center"/>
        <w:rPr>
          <w:i/>
          <w:vertAlign w:val="superscript"/>
        </w:rPr>
      </w:pPr>
      <w:r w:rsidRPr="0013150A">
        <w:rPr>
          <w:i/>
          <w:vertAlign w:val="superscript"/>
        </w:rPr>
        <w:t>(</w:t>
      </w:r>
      <w:r>
        <w:rPr>
          <w:i/>
          <w:vertAlign w:val="superscript"/>
        </w:rPr>
        <w:t>серия, номер, когда и кем выдан</w:t>
      </w:r>
      <w:r w:rsidRPr="0013150A">
        <w:rPr>
          <w:i/>
          <w:vertAlign w:val="superscript"/>
        </w:rPr>
        <w:t xml:space="preserve"> в случае опекунства указать реквизиты документа, на основании которого осуществляется опека или попечительство)</w:t>
      </w:r>
      <w:r w:rsidRPr="0013150A">
        <w:rPr>
          <w:vertAlign w:val="superscript"/>
        </w:rPr>
        <w:t xml:space="preserve"> </w:t>
      </w:r>
    </w:p>
    <w:p w:rsidR="002F0DB7" w:rsidRDefault="002F0DB7" w:rsidP="001F6A2D">
      <w:pPr>
        <w:pStyle w:val="Default"/>
        <w:jc w:val="both"/>
      </w:pPr>
      <w:r w:rsidRPr="0013150A">
        <w:t>являясь законным представителем несовер</w:t>
      </w:r>
      <w:r>
        <w:t>шеннолетнего _________</w:t>
      </w:r>
      <w:r w:rsidRPr="0013150A">
        <w:t>_______________________________</w:t>
      </w:r>
      <w:r>
        <w:t>_____________________________________</w:t>
      </w:r>
    </w:p>
    <w:p w:rsidR="002F0DB7" w:rsidRPr="00957BA7" w:rsidRDefault="002F0DB7" w:rsidP="001F6A2D">
      <w:pPr>
        <w:pStyle w:val="Default"/>
        <w:jc w:val="both"/>
      </w:pPr>
      <w:r>
        <w:t xml:space="preserve">                                                                                          </w:t>
      </w:r>
      <w:r w:rsidRPr="005029BB">
        <w:rPr>
          <w:i/>
          <w:sz w:val="28"/>
          <w:szCs w:val="28"/>
          <w:vertAlign w:val="superscript"/>
        </w:rPr>
        <w:t>(ФИО ребенка)</w:t>
      </w:r>
    </w:p>
    <w:p w:rsidR="002F0DB7" w:rsidRPr="005029BB" w:rsidRDefault="002F0DB7" w:rsidP="001F6A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_________________________________, </w:t>
      </w:r>
      <w:r w:rsidRPr="00ED7D43">
        <w:t>приходящегося мне</w:t>
      </w:r>
      <w:r>
        <w:rPr>
          <w:sz w:val="28"/>
          <w:szCs w:val="28"/>
        </w:rPr>
        <w:t xml:space="preserve"> _________________</w:t>
      </w:r>
    </w:p>
    <w:p w:rsidR="002F0DB7" w:rsidRPr="005029BB" w:rsidRDefault="002F0DB7" w:rsidP="001F6A2D">
      <w:pPr>
        <w:pStyle w:val="Default"/>
        <w:ind w:left="6372" w:firstLine="708"/>
        <w:jc w:val="center"/>
        <w:rPr>
          <w:i/>
          <w:sz w:val="28"/>
          <w:szCs w:val="28"/>
          <w:vertAlign w:val="superscript"/>
        </w:rPr>
      </w:pPr>
      <w:r w:rsidRPr="005029BB">
        <w:rPr>
          <w:i/>
          <w:sz w:val="28"/>
          <w:szCs w:val="28"/>
          <w:vertAlign w:val="superscript"/>
        </w:rPr>
        <w:t>(сын, дочь и т.д.)</w:t>
      </w:r>
    </w:p>
    <w:p w:rsidR="002F0DB7" w:rsidRPr="0013150A" w:rsidRDefault="002F0DB7" w:rsidP="001F6A2D">
      <w:pPr>
        <w:pStyle w:val="Default"/>
      </w:pPr>
      <w:r w:rsidRPr="0013150A">
        <w:t>зарегистрированного по адресу: _______</w:t>
      </w:r>
      <w:r>
        <w:t>_________________________________________</w:t>
      </w:r>
      <w:r w:rsidRPr="0013150A">
        <w:t>_,</w:t>
      </w:r>
    </w:p>
    <w:p w:rsidR="002F0DB7" w:rsidRPr="0013150A" w:rsidRDefault="002F0DB7" w:rsidP="001F6A2D">
      <w:pPr>
        <w:pStyle w:val="Default"/>
        <w:suppressAutoHyphens/>
        <w:jc w:val="both"/>
      </w:pPr>
      <w:r w:rsidRPr="0013150A">
        <w:t xml:space="preserve">даю свое согласие в </w:t>
      </w:r>
      <w:r>
        <w:t>Муниципальное автономное общеобразовательное учреждение «Средняя общеобразовательная школа № 10»</w:t>
      </w:r>
      <w:r w:rsidRPr="0013150A">
        <w:t xml:space="preserve"> на обработку следующих персональных данных:</w:t>
      </w:r>
    </w:p>
    <w:p w:rsidR="002F0DB7" w:rsidRPr="0013150A" w:rsidRDefault="002F0DB7" w:rsidP="001F6A2D">
      <w:pPr>
        <w:pStyle w:val="Default"/>
        <w:suppressAutoHyphens/>
        <w:jc w:val="both"/>
      </w:pPr>
      <w:r w:rsidRPr="0013150A">
        <w:t xml:space="preserve">- моего несовершеннолетнего ребенка – фамилия, имя, отчество (последнее - </w:t>
      </w:r>
      <w:r w:rsidRPr="0013150A">
        <w:br/>
        <w:t xml:space="preserve">при наличии), дата рождения, место рождения, адрес места жительства; сведения о месте обучения, сведения, содержащиеся в свидетельстве о рождении (номер записи акта о рождении, дата государственной регистрации рождения и наименование органа, который произвел государственную регистрацию), </w:t>
      </w:r>
      <w:r>
        <w:t>данные страхового медицинского полиса, данные страхового номера индивидуального лицевого счета (СНИЛС), иные сведения, необходимые для определения отношений образования и воспитания (при оформлении компенсации части родительской платы, при оформлении льгот по оплате, установленных действующим законодательством), размещение в групповых родительских уголках и на официальном сайте МАОУ «СОШ № 10» фотографий, видео- и аудиозаписи с участием моего ребенка;</w:t>
      </w:r>
    </w:p>
    <w:p w:rsidR="002F0DB7" w:rsidRDefault="002F0DB7" w:rsidP="001F6A2D">
      <w:pPr>
        <w:pStyle w:val="Default"/>
        <w:suppressAutoHyphens/>
        <w:jc w:val="both"/>
        <w:rPr>
          <w:b/>
        </w:rPr>
      </w:pPr>
      <w:r w:rsidRPr="0013150A">
        <w:t>- моих персональных данных - фамилия, имя, отчество (последнее - при наличии), адрес места жительства, контактные телефоны, сведения о документе, подтв</w:t>
      </w:r>
      <w:r>
        <w:t>ерждающем родство с ребенком, паспортные данные, данные страхового номера индивидуального лицевого счета (СНИЛС), сведения о месте работы.</w:t>
      </w:r>
    </w:p>
    <w:p w:rsidR="002F0DB7" w:rsidRPr="0013150A" w:rsidRDefault="002F0DB7" w:rsidP="001F6A2D">
      <w:pPr>
        <w:pStyle w:val="Default"/>
        <w:numPr>
          <w:ilvl w:val="0"/>
          <w:numId w:val="17"/>
        </w:numPr>
        <w:suppressAutoHyphens/>
        <w:jc w:val="both"/>
      </w:pPr>
      <w:r w:rsidRPr="0013150A">
        <w:t>на следующие действия с персональными данными:</w:t>
      </w:r>
    </w:p>
    <w:p w:rsidR="002F0DB7" w:rsidRPr="0013150A" w:rsidRDefault="002F0DB7" w:rsidP="001F6A2D">
      <w:pPr>
        <w:pStyle w:val="Default"/>
        <w:suppressAutoHyphens/>
        <w:jc w:val="both"/>
      </w:pPr>
      <w:r w:rsidRPr="0013150A">
        <w:t>- моего несовершеннолетнего ребенка 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</w:t>
      </w:r>
    </w:p>
    <w:p w:rsidR="002F0DB7" w:rsidRPr="0013150A" w:rsidRDefault="002F0DB7" w:rsidP="001F6A2D">
      <w:pPr>
        <w:pStyle w:val="Default"/>
        <w:suppressAutoHyphens/>
        <w:jc w:val="both"/>
      </w:pPr>
      <w:r w:rsidRPr="0013150A">
        <w:t>- моих персональных данных – на сбор, систематизацию,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2F0DB7" w:rsidRPr="0013150A" w:rsidRDefault="002F0DB7" w:rsidP="001F6A2D">
      <w:pPr>
        <w:pStyle w:val="Default"/>
        <w:suppressAutoHyphens/>
        <w:jc w:val="both"/>
      </w:pPr>
      <w:r w:rsidRPr="0013150A">
        <w:t>Я проинформирован(а), что МАОУ «СОШ №</w:t>
      </w:r>
      <w:r>
        <w:t xml:space="preserve"> </w:t>
      </w:r>
      <w:r w:rsidRPr="0013150A">
        <w:t>10» обрабатывает персональные данные в целях:</w:t>
      </w:r>
    </w:p>
    <w:p w:rsidR="002F0DB7" w:rsidRPr="0013150A" w:rsidRDefault="002F0DB7" w:rsidP="001F6A2D">
      <w:pPr>
        <w:pStyle w:val="Default"/>
        <w:suppressAutoHyphens/>
        <w:jc w:val="both"/>
      </w:pPr>
      <w:r>
        <w:t>-</w:t>
      </w:r>
      <w:r w:rsidRPr="0013150A">
        <w:t xml:space="preserve">исполнения законодательства в сфере образования в связи </w:t>
      </w:r>
      <w:r w:rsidRPr="0013150A">
        <w:br/>
        <w:t xml:space="preserve">с реализацией права моей(его) _______________ на образование, обеспечением государственных гарантий прав и свобод человека в сфере образования, созданием условий для реализации права на образование, в том числе на защиту прав моих и моей(его) __________ как субъектов персональных данных; </w:t>
      </w:r>
    </w:p>
    <w:p w:rsidR="002F0DB7" w:rsidRPr="0013150A" w:rsidRDefault="002F0DB7" w:rsidP="001F6A2D">
      <w:pPr>
        <w:pStyle w:val="Default"/>
        <w:suppressAutoHyphens/>
        <w:ind w:firstLine="709"/>
        <w:jc w:val="both"/>
      </w:pPr>
      <w:r w:rsidRPr="0013150A">
        <w:t>- отображения проведения мероприятий воспитательного процесса, оздоровления, праздников и досуга путем размещения фото- и видеоматериалов на сайте Учреждения http://</w:t>
      </w:r>
      <w:r w:rsidRPr="001F6A2D">
        <w:t xml:space="preserve"> </w:t>
      </w:r>
      <w:hyperlink r:id="rId7" w:tgtFrame="_blank" w:history="1">
        <w:r w:rsidRPr="001F6A2D">
          <w:rPr>
            <w:rStyle w:val="Hyperlink"/>
            <w:bCs/>
            <w:color w:val="auto"/>
            <w:sz w:val="21"/>
            <w:szCs w:val="21"/>
            <w:u w:val="none"/>
            <w:shd w:val="clear" w:color="auto" w:fill="FFFFFF"/>
          </w:rPr>
          <w:t>kungur10.permschool.ru</w:t>
        </w:r>
      </w:hyperlink>
    </w:p>
    <w:p w:rsidR="002F0DB7" w:rsidRPr="0013150A" w:rsidRDefault="002F0DB7" w:rsidP="001F6A2D">
      <w:pPr>
        <w:pStyle w:val="Default"/>
        <w:suppressAutoHyphens/>
        <w:ind w:firstLine="708"/>
        <w:jc w:val="both"/>
      </w:pPr>
      <w:r w:rsidRPr="0013150A">
        <w:t>Данное согласие действует до достижения целей обработки персональных данных или в течение срока хранения информации обо мне, а также о моей(ём) __________.</w:t>
      </w:r>
    </w:p>
    <w:p w:rsidR="002F0DB7" w:rsidRPr="0013150A" w:rsidRDefault="002F0DB7" w:rsidP="001F6A2D">
      <w:pPr>
        <w:pStyle w:val="Default"/>
        <w:suppressAutoHyphens/>
        <w:ind w:firstLine="708"/>
        <w:jc w:val="both"/>
      </w:pPr>
      <w:r w:rsidRPr="0013150A">
        <w:t>Данное согласие не может быть отозвано по моему письменному заявлению до наступления срока цели обработки персональных данных о моей(ём) __________.</w:t>
      </w:r>
    </w:p>
    <w:p w:rsidR="002F0DB7" w:rsidRPr="0013150A" w:rsidRDefault="002F0DB7" w:rsidP="001F6A2D">
      <w:pPr>
        <w:pStyle w:val="Default"/>
        <w:suppressAutoHyphens/>
        <w:ind w:firstLine="708"/>
        <w:jc w:val="both"/>
      </w:pPr>
      <w:r w:rsidRPr="0013150A">
        <w:t>Я подтверждаю, что, давая такое согласие, я действую по собственной воле и в интересах своей(его) несовершеннолетней(его) __________________.</w:t>
      </w:r>
    </w:p>
    <w:p w:rsidR="002F0DB7" w:rsidRPr="0013150A" w:rsidRDefault="002F0DB7" w:rsidP="001F6A2D">
      <w:pPr>
        <w:pStyle w:val="Default"/>
        <w:suppressAutoHyphens/>
        <w:ind w:firstLine="708"/>
        <w:jc w:val="both"/>
      </w:pPr>
      <w:r w:rsidRPr="0013150A">
        <w:t>Об ответственности за достоверность предоставленных сведений предупрежден(а).</w:t>
      </w:r>
    </w:p>
    <w:p w:rsidR="002F0DB7" w:rsidRDefault="002F0DB7" w:rsidP="001F6A2D">
      <w:pPr>
        <w:pStyle w:val="Default"/>
        <w:jc w:val="both"/>
      </w:pPr>
    </w:p>
    <w:p w:rsidR="002F0DB7" w:rsidRPr="0013150A" w:rsidRDefault="002F0DB7" w:rsidP="001F6A2D">
      <w:pPr>
        <w:pStyle w:val="Default"/>
        <w:jc w:val="both"/>
      </w:pPr>
      <w:r>
        <w:t xml:space="preserve">             </w:t>
      </w:r>
      <w:r w:rsidRPr="0013150A">
        <w:t xml:space="preserve">___.___.20___г. </w:t>
      </w:r>
      <w:r w:rsidRPr="0013150A">
        <w:tab/>
      </w:r>
      <w:r w:rsidRPr="0013150A">
        <w:tab/>
      </w:r>
      <w:r>
        <w:t xml:space="preserve">                                                      ____________________</w:t>
      </w:r>
      <w:r w:rsidRPr="0013150A">
        <w:tab/>
      </w:r>
      <w:r w:rsidRPr="0013150A">
        <w:tab/>
      </w:r>
      <w:r w:rsidRPr="0013150A">
        <w:tab/>
      </w:r>
      <w:r w:rsidRPr="0013150A">
        <w:tab/>
      </w:r>
      <w:r w:rsidRPr="0013150A">
        <w:tab/>
      </w:r>
      <w:r w:rsidRPr="0013150A">
        <w:tab/>
      </w:r>
      <w:r w:rsidRPr="0013150A">
        <w:tab/>
      </w:r>
    </w:p>
    <w:p w:rsidR="002F0DB7" w:rsidRDefault="002F0DB7" w:rsidP="001F6A2D">
      <w:pPr>
        <w:spacing w:after="0" w:line="240" w:lineRule="auto"/>
        <w:ind w:left="4820"/>
        <w:jc w:val="right"/>
      </w:pPr>
    </w:p>
    <w:sectPr w:rsidR="002F0DB7" w:rsidSect="00F73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9D"/>
    <w:multiLevelType w:val="hybridMultilevel"/>
    <w:tmpl w:val="6B70267E"/>
    <w:lvl w:ilvl="0" w:tplc="4B94D7C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B6AD2"/>
    <w:multiLevelType w:val="multilevel"/>
    <w:tmpl w:val="6BA0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FF3B3B"/>
    <w:multiLevelType w:val="multilevel"/>
    <w:tmpl w:val="078A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B85B23"/>
    <w:multiLevelType w:val="multilevel"/>
    <w:tmpl w:val="0B14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51216"/>
    <w:multiLevelType w:val="hybridMultilevel"/>
    <w:tmpl w:val="7534B3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8B778A"/>
    <w:multiLevelType w:val="multilevel"/>
    <w:tmpl w:val="6476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8D60B8"/>
    <w:multiLevelType w:val="multilevel"/>
    <w:tmpl w:val="7174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BB3761"/>
    <w:multiLevelType w:val="hybridMultilevel"/>
    <w:tmpl w:val="83D6370A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4605771B"/>
    <w:multiLevelType w:val="multilevel"/>
    <w:tmpl w:val="355A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FB5D04"/>
    <w:multiLevelType w:val="hybridMultilevel"/>
    <w:tmpl w:val="61EE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020B7E"/>
    <w:multiLevelType w:val="hybridMultilevel"/>
    <w:tmpl w:val="FEBC2A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5D9D0E65"/>
    <w:multiLevelType w:val="multilevel"/>
    <w:tmpl w:val="D756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BC537C"/>
    <w:multiLevelType w:val="hybridMultilevel"/>
    <w:tmpl w:val="29C0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02454"/>
    <w:multiLevelType w:val="multilevel"/>
    <w:tmpl w:val="D676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0F2D0D"/>
    <w:multiLevelType w:val="multilevel"/>
    <w:tmpl w:val="1D80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926A6C"/>
    <w:multiLevelType w:val="multilevel"/>
    <w:tmpl w:val="DD10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683E08"/>
    <w:multiLevelType w:val="multilevel"/>
    <w:tmpl w:val="EEA6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6"/>
  </w:num>
  <w:num w:numId="5">
    <w:abstractNumId w:val="8"/>
  </w:num>
  <w:num w:numId="6">
    <w:abstractNumId w:val="3"/>
  </w:num>
  <w:num w:numId="7">
    <w:abstractNumId w:val="6"/>
  </w:num>
  <w:num w:numId="8">
    <w:abstractNumId w:val="14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9AD"/>
    <w:rsid w:val="00016FE4"/>
    <w:rsid w:val="00081F6F"/>
    <w:rsid w:val="00086983"/>
    <w:rsid w:val="000A3CE1"/>
    <w:rsid w:val="000E3C38"/>
    <w:rsid w:val="0013150A"/>
    <w:rsid w:val="00150B4E"/>
    <w:rsid w:val="00180075"/>
    <w:rsid w:val="001811AC"/>
    <w:rsid w:val="001A1AD8"/>
    <w:rsid w:val="001C28CE"/>
    <w:rsid w:val="001F6A2D"/>
    <w:rsid w:val="00230428"/>
    <w:rsid w:val="00256E1A"/>
    <w:rsid w:val="002A1C85"/>
    <w:rsid w:val="002F0DB7"/>
    <w:rsid w:val="002F7B6C"/>
    <w:rsid w:val="003774CF"/>
    <w:rsid w:val="003A54F5"/>
    <w:rsid w:val="0040625E"/>
    <w:rsid w:val="00415F07"/>
    <w:rsid w:val="00447D2F"/>
    <w:rsid w:val="004778B5"/>
    <w:rsid w:val="005029BB"/>
    <w:rsid w:val="00506DC0"/>
    <w:rsid w:val="00514D47"/>
    <w:rsid w:val="005E3BE3"/>
    <w:rsid w:val="005F79AD"/>
    <w:rsid w:val="006307F9"/>
    <w:rsid w:val="00656FAB"/>
    <w:rsid w:val="0069193D"/>
    <w:rsid w:val="006C6FC4"/>
    <w:rsid w:val="00707E2F"/>
    <w:rsid w:val="00750483"/>
    <w:rsid w:val="00780E45"/>
    <w:rsid w:val="00791E72"/>
    <w:rsid w:val="007C17BF"/>
    <w:rsid w:val="0082477E"/>
    <w:rsid w:val="0083432E"/>
    <w:rsid w:val="008401FE"/>
    <w:rsid w:val="008602DE"/>
    <w:rsid w:val="008642A8"/>
    <w:rsid w:val="008849A0"/>
    <w:rsid w:val="008957B8"/>
    <w:rsid w:val="009006A2"/>
    <w:rsid w:val="0092500A"/>
    <w:rsid w:val="00945466"/>
    <w:rsid w:val="009569B4"/>
    <w:rsid w:val="00957BA7"/>
    <w:rsid w:val="009D4DA8"/>
    <w:rsid w:val="00A12459"/>
    <w:rsid w:val="00A53317"/>
    <w:rsid w:val="00A71427"/>
    <w:rsid w:val="00A82CDA"/>
    <w:rsid w:val="00A9601B"/>
    <w:rsid w:val="00B37EE6"/>
    <w:rsid w:val="00B70EA0"/>
    <w:rsid w:val="00B87B03"/>
    <w:rsid w:val="00CC740E"/>
    <w:rsid w:val="00CD1F99"/>
    <w:rsid w:val="00CE14D2"/>
    <w:rsid w:val="00CF2D06"/>
    <w:rsid w:val="00CF4CFC"/>
    <w:rsid w:val="00D04B63"/>
    <w:rsid w:val="00D178D9"/>
    <w:rsid w:val="00D85A4F"/>
    <w:rsid w:val="00DE6938"/>
    <w:rsid w:val="00DE7740"/>
    <w:rsid w:val="00E22C4C"/>
    <w:rsid w:val="00E44F7D"/>
    <w:rsid w:val="00EA71D8"/>
    <w:rsid w:val="00ED7D43"/>
    <w:rsid w:val="00F2225D"/>
    <w:rsid w:val="00F73885"/>
    <w:rsid w:val="00F9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A4F"/>
    <w:pPr>
      <w:ind w:left="720"/>
      <w:contextualSpacing/>
    </w:pPr>
  </w:style>
  <w:style w:type="character" w:customStyle="1" w:styleId="apple-style-span">
    <w:name w:val="apple-style-span"/>
    <w:uiPriority w:val="99"/>
    <w:rsid w:val="00016FE4"/>
  </w:style>
  <w:style w:type="paragraph" w:customStyle="1" w:styleId="ConsPlusNormal">
    <w:name w:val="ConsPlusNormal"/>
    <w:uiPriority w:val="99"/>
    <w:rsid w:val="00016F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6FE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6F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16F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F6A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gur10.perm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11</Pages>
  <Words>4085</Words>
  <Characters>23291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13</cp:revision>
  <cp:lastPrinted>2024-10-15T08:26:00Z</cp:lastPrinted>
  <dcterms:created xsi:type="dcterms:W3CDTF">2017-08-15T03:50:00Z</dcterms:created>
  <dcterms:modified xsi:type="dcterms:W3CDTF">2024-10-15T08:27:00Z</dcterms:modified>
</cp:coreProperties>
</file>